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bookmarkStart w:id="0" w:name="_GoBack"/>
      <w:bookmarkEnd w:id="0"/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A02598"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C11347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A02598" w:rsidRPr="00883461">
        <w:rPr>
          <w:rStyle w:val="a9"/>
        </w:rPr>
        <w:fldChar w:fldCharType="separate"/>
      </w:r>
      <w:r w:rsidR="00C11347" w:rsidRPr="00C11347">
        <w:rPr>
          <w:rStyle w:val="a9"/>
        </w:rPr>
        <w:t xml:space="preserve"> Областное государственное учреждение здравоохранения "</w:t>
      </w:r>
      <w:proofErr w:type="spellStart"/>
      <w:r w:rsidR="00C11347" w:rsidRPr="00C11347">
        <w:rPr>
          <w:rStyle w:val="a9"/>
        </w:rPr>
        <w:t>Руднянская</w:t>
      </w:r>
      <w:proofErr w:type="spellEnd"/>
      <w:r w:rsidR="00C11347" w:rsidRPr="00C11347">
        <w:rPr>
          <w:rStyle w:val="a9"/>
        </w:rPr>
        <w:t xml:space="preserve"> центральная районная больница" </w:t>
      </w:r>
      <w:r w:rsidR="00A02598"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C1134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118" w:type="dxa"/>
            <w:vAlign w:val="center"/>
          </w:tcPr>
          <w:p w:rsidR="00AF1EDF" w:rsidRPr="00F06873" w:rsidRDefault="00C1134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63" w:type="dxa"/>
            <w:vAlign w:val="center"/>
          </w:tcPr>
          <w:p w:rsidR="00AF1EDF" w:rsidRPr="00F06873" w:rsidRDefault="00C113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113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9" w:type="dxa"/>
            <w:vAlign w:val="center"/>
          </w:tcPr>
          <w:p w:rsidR="00AF1EDF" w:rsidRPr="00F06873" w:rsidRDefault="00C113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113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C113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113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113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C1134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118" w:type="dxa"/>
            <w:vAlign w:val="center"/>
          </w:tcPr>
          <w:p w:rsidR="00AF1EDF" w:rsidRPr="00F06873" w:rsidRDefault="00C1134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63" w:type="dxa"/>
            <w:vAlign w:val="center"/>
          </w:tcPr>
          <w:p w:rsidR="00AF1EDF" w:rsidRPr="00F06873" w:rsidRDefault="00C113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113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9" w:type="dxa"/>
            <w:vAlign w:val="center"/>
          </w:tcPr>
          <w:p w:rsidR="00AF1EDF" w:rsidRPr="00F06873" w:rsidRDefault="00C113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113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9" w:type="dxa"/>
            <w:vAlign w:val="center"/>
          </w:tcPr>
          <w:p w:rsidR="00AF1EDF" w:rsidRPr="00F06873" w:rsidRDefault="00C113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113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113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C1134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118" w:type="dxa"/>
            <w:vAlign w:val="center"/>
          </w:tcPr>
          <w:p w:rsidR="00AF1EDF" w:rsidRPr="00F06873" w:rsidRDefault="00C1134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063" w:type="dxa"/>
            <w:vAlign w:val="center"/>
          </w:tcPr>
          <w:p w:rsidR="00AF1EDF" w:rsidRPr="00F06873" w:rsidRDefault="00C113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113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9" w:type="dxa"/>
            <w:vAlign w:val="center"/>
          </w:tcPr>
          <w:p w:rsidR="00AF1EDF" w:rsidRPr="00F06873" w:rsidRDefault="00C113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113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C113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113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113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C1134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C1134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C113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113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113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113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113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113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113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C1134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C1134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C113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113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113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113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113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113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113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C11347" w:rsidRPr="00F06873" w:rsidTr="004654AF">
        <w:tc>
          <w:tcPr>
            <w:tcW w:w="959" w:type="dxa"/>
            <w:shd w:val="clear" w:color="auto" w:fill="auto"/>
            <w:vAlign w:val="center"/>
          </w:tcPr>
          <w:p w:rsidR="00C11347" w:rsidRPr="00F06873" w:rsidRDefault="00C1134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11347" w:rsidRPr="00C11347" w:rsidRDefault="00C11347" w:rsidP="001B19D8">
            <w:pPr>
              <w:jc w:val="center"/>
              <w:rPr>
                <w:b/>
                <w:sz w:val="18"/>
                <w:szCs w:val="18"/>
              </w:rPr>
            </w:pPr>
            <w:r w:rsidRPr="00C11347">
              <w:rPr>
                <w:b/>
                <w:sz w:val="18"/>
                <w:szCs w:val="18"/>
              </w:rPr>
              <w:t>Поликлиника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Pr="00F06873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Pr="00F06873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347" w:rsidRPr="00F06873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Pr="00F06873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347" w:rsidRPr="00F06873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Pr="00F06873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Pr="00F06873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347" w:rsidRPr="00F06873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Pr="00F06873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347" w:rsidRPr="00F06873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Pr="00F06873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347" w:rsidRPr="00F06873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Pr="00F06873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11347" w:rsidRPr="00F06873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Pr="00F06873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11347" w:rsidRPr="00F06873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Pr="00F06873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Pr="00F06873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Pr="00F06873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Pr="00F06873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Pr="00F06873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11347" w:rsidRPr="00F06873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11347" w:rsidRPr="00F06873" w:rsidTr="004654AF">
        <w:tc>
          <w:tcPr>
            <w:tcW w:w="959" w:type="dxa"/>
            <w:shd w:val="clear" w:color="auto" w:fill="auto"/>
            <w:vAlign w:val="center"/>
          </w:tcPr>
          <w:p w:rsidR="00C11347" w:rsidRPr="00F06873" w:rsidRDefault="00C1134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11347" w:rsidRPr="00C11347" w:rsidRDefault="00C11347" w:rsidP="001B19D8">
            <w:pPr>
              <w:jc w:val="center"/>
              <w:rPr>
                <w:i/>
                <w:sz w:val="18"/>
                <w:szCs w:val="18"/>
              </w:rPr>
            </w:pPr>
            <w:r w:rsidRPr="00C11347">
              <w:rPr>
                <w:i/>
                <w:sz w:val="18"/>
                <w:szCs w:val="18"/>
              </w:rPr>
              <w:t>Хирургический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Pr="00F06873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Pr="00F06873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347" w:rsidRPr="00F06873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Pr="00F06873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347" w:rsidRPr="00F06873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Pr="00F06873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Pr="00F06873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347" w:rsidRPr="00F06873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Pr="00F06873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347" w:rsidRPr="00F06873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Pr="00F06873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347" w:rsidRPr="00F06873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Pr="00F06873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11347" w:rsidRPr="00F06873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Pr="00F06873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11347" w:rsidRPr="00F06873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Pr="00F06873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Pr="00F06873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Pr="00F06873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Pr="00F06873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Pr="00F06873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11347" w:rsidRPr="00F06873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54650" w:rsidRPr="00F06873" w:rsidTr="00B54650">
        <w:tc>
          <w:tcPr>
            <w:tcW w:w="959" w:type="dxa"/>
            <w:shd w:val="clear" w:color="auto" w:fill="auto"/>
            <w:vAlign w:val="center"/>
          </w:tcPr>
          <w:p w:rsidR="00B54650" w:rsidRPr="00F06873" w:rsidRDefault="00B5465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037/67/20-СОУТ-1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4650" w:rsidRPr="00C11347" w:rsidRDefault="00B5465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4650" w:rsidRPr="00F06873" w:rsidRDefault="00B5465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4650" w:rsidRPr="00F06873" w:rsidRDefault="00B5465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4650" w:rsidRPr="00F06873" w:rsidRDefault="00B5465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4650" w:rsidRPr="00F06873" w:rsidRDefault="00B5465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4650" w:rsidRPr="00F06873" w:rsidRDefault="00B5465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4650" w:rsidRPr="00F06873" w:rsidRDefault="00B5465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4650" w:rsidRPr="00F06873" w:rsidRDefault="00B5465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4650" w:rsidRPr="00F06873" w:rsidRDefault="00B5465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4650" w:rsidRPr="00F06873" w:rsidRDefault="00B5465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4650" w:rsidRPr="00F06873" w:rsidRDefault="00B5465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4650" w:rsidRPr="00F06873" w:rsidRDefault="00B5465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4650" w:rsidRPr="00F06873" w:rsidRDefault="00B5465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4650" w:rsidRPr="00F06873" w:rsidRDefault="00B5465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4650" w:rsidRPr="00F06873" w:rsidRDefault="00B5465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4650" w:rsidRPr="00F06873" w:rsidRDefault="00B5465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4650" w:rsidRPr="00F06873" w:rsidRDefault="00B5465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4650" w:rsidRPr="00F06873" w:rsidRDefault="00B5465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4650" w:rsidRPr="00F06873" w:rsidRDefault="00B5465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4650" w:rsidRPr="00F06873" w:rsidRDefault="00B5465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</w:tcPr>
          <w:p w:rsidR="00B54650" w:rsidRDefault="00B54650">
            <w:r w:rsidRPr="006A6A48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4650" w:rsidRPr="00F06873" w:rsidRDefault="00B5465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4650" w:rsidRPr="00F06873" w:rsidRDefault="00B5465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4650" w:rsidRPr="00F06873" w:rsidTr="00B54650">
        <w:tc>
          <w:tcPr>
            <w:tcW w:w="959" w:type="dxa"/>
            <w:shd w:val="clear" w:color="auto" w:fill="auto"/>
            <w:vAlign w:val="center"/>
          </w:tcPr>
          <w:p w:rsidR="00B54650" w:rsidRDefault="00B5465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037/67/20-СОУТ-2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4650" w:rsidRPr="00C11347" w:rsidRDefault="00B5465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4650" w:rsidRDefault="00B5465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4650" w:rsidRDefault="00B5465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4650" w:rsidRDefault="00B5465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4650" w:rsidRDefault="00B5465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4650" w:rsidRDefault="00B5465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4650" w:rsidRDefault="00B5465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4650" w:rsidRDefault="00B5465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4650" w:rsidRDefault="00B5465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4650" w:rsidRDefault="00B5465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4650" w:rsidRDefault="00B5465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4650" w:rsidRDefault="00B5465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4650" w:rsidRDefault="00B5465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4650" w:rsidRDefault="00B5465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4650" w:rsidRDefault="00B5465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4650" w:rsidRDefault="00B5465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4650" w:rsidRDefault="00B5465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4650" w:rsidRDefault="00B5465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4650" w:rsidRDefault="00B5465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4650" w:rsidRDefault="00B5465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</w:tcPr>
          <w:p w:rsidR="00B54650" w:rsidRDefault="00B54650">
            <w:r w:rsidRPr="006A6A48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4650" w:rsidRDefault="00B5465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4650" w:rsidRDefault="00B5465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4650" w:rsidRPr="00F06873" w:rsidTr="00B54650">
        <w:tc>
          <w:tcPr>
            <w:tcW w:w="959" w:type="dxa"/>
            <w:shd w:val="clear" w:color="auto" w:fill="auto"/>
            <w:vAlign w:val="center"/>
          </w:tcPr>
          <w:p w:rsidR="00B54650" w:rsidRDefault="00B5465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037/67/20-СОУТ-3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4650" w:rsidRPr="00C11347" w:rsidRDefault="00B5465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перев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зочной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B54650" w:rsidRDefault="00B5465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4650" w:rsidRDefault="00B5465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4650" w:rsidRDefault="00B5465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4650" w:rsidRDefault="00B5465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4650" w:rsidRDefault="00B5465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4650" w:rsidRDefault="00B5465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4650" w:rsidRDefault="00B5465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4650" w:rsidRDefault="00B5465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4650" w:rsidRDefault="00B5465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4650" w:rsidRDefault="00B5465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4650" w:rsidRDefault="00B5465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4650" w:rsidRDefault="00B5465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4650" w:rsidRDefault="00B5465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4650" w:rsidRDefault="00B5465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4650" w:rsidRDefault="00B5465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4650" w:rsidRDefault="00B5465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4650" w:rsidRDefault="00B5465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4650" w:rsidRDefault="00B5465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4650" w:rsidRDefault="00B5465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</w:tcPr>
          <w:p w:rsidR="00B54650" w:rsidRDefault="00B54650">
            <w:r w:rsidRPr="006A6A48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4650" w:rsidRDefault="00B5465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4650" w:rsidRDefault="00B5465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11347" w:rsidRPr="00F06873" w:rsidTr="004654AF">
        <w:tc>
          <w:tcPr>
            <w:tcW w:w="959" w:type="dxa"/>
            <w:shd w:val="clear" w:color="auto" w:fill="auto"/>
            <w:vAlign w:val="center"/>
          </w:tcPr>
          <w:p w:rsidR="00C11347" w:rsidRDefault="00C1134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11347" w:rsidRPr="00C11347" w:rsidRDefault="00C11347" w:rsidP="001B19D8">
            <w:pPr>
              <w:jc w:val="center"/>
              <w:rPr>
                <w:b/>
                <w:sz w:val="18"/>
                <w:szCs w:val="18"/>
              </w:rPr>
            </w:pPr>
            <w:r w:rsidRPr="00C11347">
              <w:rPr>
                <w:b/>
                <w:sz w:val="18"/>
                <w:szCs w:val="18"/>
              </w:rPr>
              <w:t>Стоматологическое отдел</w:t>
            </w:r>
            <w:r w:rsidRPr="00C11347">
              <w:rPr>
                <w:b/>
                <w:sz w:val="18"/>
                <w:szCs w:val="18"/>
              </w:rPr>
              <w:t>е</w:t>
            </w:r>
            <w:r w:rsidRPr="00C11347">
              <w:rPr>
                <w:b/>
                <w:sz w:val="18"/>
                <w:szCs w:val="18"/>
              </w:rPr>
              <w:t>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11347" w:rsidRPr="00F06873" w:rsidTr="004654AF">
        <w:tc>
          <w:tcPr>
            <w:tcW w:w="959" w:type="dxa"/>
            <w:shd w:val="clear" w:color="auto" w:fill="auto"/>
            <w:vAlign w:val="center"/>
          </w:tcPr>
          <w:p w:rsidR="00C11347" w:rsidRDefault="00C113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037/67/20-СОУТ-4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1347" w:rsidRPr="00C11347" w:rsidRDefault="00C113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11347" w:rsidRPr="00F06873" w:rsidTr="004654AF">
        <w:tc>
          <w:tcPr>
            <w:tcW w:w="959" w:type="dxa"/>
            <w:shd w:val="clear" w:color="auto" w:fill="auto"/>
            <w:vAlign w:val="center"/>
          </w:tcPr>
          <w:p w:rsidR="00C11347" w:rsidRDefault="00C1134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11347" w:rsidRPr="00C11347" w:rsidRDefault="00C11347" w:rsidP="001B19D8">
            <w:pPr>
              <w:jc w:val="center"/>
              <w:rPr>
                <w:b/>
                <w:sz w:val="18"/>
                <w:szCs w:val="18"/>
              </w:rPr>
            </w:pPr>
            <w:r w:rsidRPr="00C11347">
              <w:rPr>
                <w:b/>
                <w:sz w:val="18"/>
                <w:szCs w:val="18"/>
              </w:rPr>
              <w:t>Параклиника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11347" w:rsidRPr="00F06873" w:rsidTr="004654AF">
        <w:tc>
          <w:tcPr>
            <w:tcW w:w="959" w:type="dxa"/>
            <w:shd w:val="clear" w:color="auto" w:fill="auto"/>
            <w:vAlign w:val="center"/>
          </w:tcPr>
          <w:p w:rsidR="00C11347" w:rsidRDefault="00C1134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11347" w:rsidRPr="00C11347" w:rsidRDefault="00C11347" w:rsidP="001B19D8">
            <w:pPr>
              <w:jc w:val="center"/>
              <w:rPr>
                <w:i/>
                <w:sz w:val="18"/>
                <w:szCs w:val="18"/>
              </w:rPr>
            </w:pPr>
            <w:r w:rsidRPr="00C11347">
              <w:rPr>
                <w:i/>
                <w:sz w:val="18"/>
                <w:szCs w:val="18"/>
              </w:rPr>
              <w:t>Рентгенологическое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11347" w:rsidRPr="00F06873" w:rsidTr="004654AF">
        <w:tc>
          <w:tcPr>
            <w:tcW w:w="959" w:type="dxa"/>
            <w:shd w:val="clear" w:color="auto" w:fill="auto"/>
            <w:vAlign w:val="center"/>
          </w:tcPr>
          <w:p w:rsidR="00C11347" w:rsidRDefault="00C113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037/67/20-СОУТ-5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1347" w:rsidRPr="00C11347" w:rsidRDefault="00C113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11347" w:rsidRPr="00F06873" w:rsidTr="004654AF">
        <w:tc>
          <w:tcPr>
            <w:tcW w:w="959" w:type="dxa"/>
            <w:shd w:val="clear" w:color="auto" w:fill="auto"/>
            <w:vAlign w:val="center"/>
          </w:tcPr>
          <w:p w:rsidR="00C11347" w:rsidRDefault="00C1134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11347" w:rsidRPr="00C11347" w:rsidRDefault="00C11347" w:rsidP="001B19D8">
            <w:pPr>
              <w:jc w:val="center"/>
              <w:rPr>
                <w:b/>
                <w:sz w:val="18"/>
                <w:szCs w:val="18"/>
              </w:rPr>
            </w:pPr>
            <w:r w:rsidRPr="00C11347">
              <w:rPr>
                <w:b/>
                <w:sz w:val="18"/>
                <w:szCs w:val="18"/>
              </w:rPr>
              <w:t>Стационар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11347" w:rsidRPr="00F06873" w:rsidTr="004654AF">
        <w:tc>
          <w:tcPr>
            <w:tcW w:w="959" w:type="dxa"/>
            <w:shd w:val="clear" w:color="auto" w:fill="auto"/>
            <w:vAlign w:val="center"/>
          </w:tcPr>
          <w:p w:rsidR="00C11347" w:rsidRDefault="00C1134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11347" w:rsidRPr="00C11347" w:rsidRDefault="00C11347" w:rsidP="001B19D8">
            <w:pPr>
              <w:jc w:val="center"/>
              <w:rPr>
                <w:i/>
                <w:sz w:val="18"/>
                <w:szCs w:val="18"/>
              </w:rPr>
            </w:pPr>
            <w:r w:rsidRPr="00C11347">
              <w:rPr>
                <w:i/>
                <w:sz w:val="18"/>
                <w:szCs w:val="18"/>
              </w:rPr>
              <w:t>Терапевтическое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11347" w:rsidRPr="00F06873" w:rsidTr="004654AF">
        <w:tc>
          <w:tcPr>
            <w:tcW w:w="959" w:type="dxa"/>
            <w:shd w:val="clear" w:color="auto" w:fill="auto"/>
            <w:vAlign w:val="center"/>
          </w:tcPr>
          <w:p w:rsidR="00C11347" w:rsidRDefault="00C113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037/67/20-СОУТ-6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1347" w:rsidRPr="00C11347" w:rsidRDefault="00C113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Буфетчица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11347" w:rsidRPr="00F06873" w:rsidTr="004654AF">
        <w:tc>
          <w:tcPr>
            <w:tcW w:w="959" w:type="dxa"/>
            <w:shd w:val="clear" w:color="auto" w:fill="auto"/>
            <w:vAlign w:val="center"/>
          </w:tcPr>
          <w:p w:rsidR="00C11347" w:rsidRDefault="00C113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037/67/20-СОУТ-7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1347" w:rsidRPr="00C11347" w:rsidRDefault="00C113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11347" w:rsidRPr="00F06873" w:rsidTr="004654AF">
        <w:tc>
          <w:tcPr>
            <w:tcW w:w="959" w:type="dxa"/>
            <w:shd w:val="clear" w:color="auto" w:fill="auto"/>
            <w:vAlign w:val="center"/>
          </w:tcPr>
          <w:p w:rsidR="00C11347" w:rsidRDefault="00C113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037/67/20-СОУТ-8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1347" w:rsidRPr="00C11347" w:rsidRDefault="00C113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11347" w:rsidRPr="00F06873" w:rsidTr="004654AF">
        <w:tc>
          <w:tcPr>
            <w:tcW w:w="959" w:type="dxa"/>
            <w:shd w:val="clear" w:color="auto" w:fill="auto"/>
            <w:vAlign w:val="center"/>
          </w:tcPr>
          <w:p w:rsidR="00C11347" w:rsidRDefault="00C1134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11347" w:rsidRPr="00C11347" w:rsidRDefault="00C11347" w:rsidP="001B19D8">
            <w:pPr>
              <w:jc w:val="center"/>
              <w:rPr>
                <w:i/>
                <w:sz w:val="18"/>
                <w:szCs w:val="18"/>
              </w:rPr>
            </w:pPr>
            <w:r w:rsidRPr="00C11347">
              <w:rPr>
                <w:i/>
                <w:sz w:val="18"/>
                <w:szCs w:val="18"/>
              </w:rPr>
              <w:t>Хирургическое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11347" w:rsidRPr="00F06873" w:rsidTr="004654AF">
        <w:tc>
          <w:tcPr>
            <w:tcW w:w="959" w:type="dxa"/>
            <w:shd w:val="clear" w:color="auto" w:fill="auto"/>
            <w:vAlign w:val="center"/>
          </w:tcPr>
          <w:p w:rsidR="00C11347" w:rsidRDefault="00C113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037/67/20-СОУТ-9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1347" w:rsidRPr="00C11347" w:rsidRDefault="00C113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11347" w:rsidRPr="00F06873" w:rsidTr="004654AF">
        <w:tc>
          <w:tcPr>
            <w:tcW w:w="959" w:type="dxa"/>
            <w:shd w:val="clear" w:color="auto" w:fill="auto"/>
            <w:vAlign w:val="center"/>
          </w:tcPr>
          <w:p w:rsidR="00C11347" w:rsidRDefault="00C113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037/67/20-СОУТ-10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1347" w:rsidRPr="00C11347" w:rsidRDefault="00C113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Буфетчица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11347" w:rsidRPr="00F06873" w:rsidTr="004654AF">
        <w:tc>
          <w:tcPr>
            <w:tcW w:w="959" w:type="dxa"/>
            <w:shd w:val="clear" w:color="auto" w:fill="auto"/>
            <w:vAlign w:val="center"/>
          </w:tcPr>
          <w:p w:rsidR="00C11347" w:rsidRDefault="00C1134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11347" w:rsidRPr="00C11347" w:rsidRDefault="00C11347" w:rsidP="001B19D8">
            <w:pPr>
              <w:jc w:val="center"/>
              <w:rPr>
                <w:b/>
                <w:sz w:val="18"/>
                <w:szCs w:val="18"/>
              </w:rPr>
            </w:pPr>
            <w:r w:rsidRPr="00C11347">
              <w:rPr>
                <w:b/>
                <w:sz w:val="18"/>
                <w:szCs w:val="18"/>
              </w:rPr>
              <w:t>Общебольничный немед</w:t>
            </w:r>
            <w:r w:rsidRPr="00C11347">
              <w:rPr>
                <w:b/>
                <w:sz w:val="18"/>
                <w:szCs w:val="18"/>
              </w:rPr>
              <w:t>и</w:t>
            </w:r>
            <w:r w:rsidRPr="00C11347">
              <w:rPr>
                <w:b/>
                <w:sz w:val="18"/>
                <w:szCs w:val="18"/>
              </w:rPr>
              <w:t>цинский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11347" w:rsidRPr="00F06873" w:rsidTr="004654AF">
        <w:tc>
          <w:tcPr>
            <w:tcW w:w="959" w:type="dxa"/>
            <w:shd w:val="clear" w:color="auto" w:fill="auto"/>
            <w:vAlign w:val="center"/>
          </w:tcPr>
          <w:p w:rsidR="00C11347" w:rsidRDefault="00C1134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11347" w:rsidRPr="00C11347" w:rsidRDefault="00C11347" w:rsidP="001B19D8">
            <w:pPr>
              <w:jc w:val="center"/>
              <w:rPr>
                <w:i/>
                <w:sz w:val="18"/>
                <w:szCs w:val="18"/>
              </w:rPr>
            </w:pPr>
            <w:r w:rsidRPr="00C11347">
              <w:rPr>
                <w:i/>
                <w:sz w:val="18"/>
                <w:szCs w:val="18"/>
              </w:rPr>
              <w:t>Хозяйственный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11347" w:rsidRPr="00F06873" w:rsidTr="004654AF">
        <w:tc>
          <w:tcPr>
            <w:tcW w:w="959" w:type="dxa"/>
            <w:shd w:val="clear" w:color="auto" w:fill="auto"/>
            <w:vAlign w:val="center"/>
          </w:tcPr>
          <w:p w:rsidR="00C11347" w:rsidRDefault="00C113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037/67/20-СОУТ-11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1347" w:rsidRPr="00C11347" w:rsidRDefault="00C113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Вахтер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11347" w:rsidRPr="00F06873" w:rsidTr="004654AF">
        <w:tc>
          <w:tcPr>
            <w:tcW w:w="959" w:type="dxa"/>
            <w:shd w:val="clear" w:color="auto" w:fill="auto"/>
            <w:vAlign w:val="center"/>
          </w:tcPr>
          <w:p w:rsidR="00C11347" w:rsidRDefault="00C1134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11347" w:rsidRPr="00C11347" w:rsidRDefault="00C11347" w:rsidP="001B19D8">
            <w:pPr>
              <w:jc w:val="center"/>
              <w:rPr>
                <w:b/>
                <w:sz w:val="18"/>
                <w:szCs w:val="18"/>
              </w:rPr>
            </w:pPr>
            <w:r w:rsidRPr="00C11347">
              <w:rPr>
                <w:b/>
                <w:sz w:val="18"/>
                <w:szCs w:val="18"/>
              </w:rPr>
              <w:t>Голынковская городская поликлиника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11347" w:rsidRPr="00F06873" w:rsidTr="004654AF">
        <w:tc>
          <w:tcPr>
            <w:tcW w:w="959" w:type="dxa"/>
            <w:shd w:val="clear" w:color="auto" w:fill="auto"/>
            <w:vAlign w:val="center"/>
          </w:tcPr>
          <w:p w:rsidR="00C11347" w:rsidRDefault="00C1134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11347" w:rsidRPr="00C11347" w:rsidRDefault="00C11347" w:rsidP="001B19D8">
            <w:pPr>
              <w:jc w:val="center"/>
              <w:rPr>
                <w:i/>
                <w:sz w:val="18"/>
                <w:szCs w:val="18"/>
              </w:rPr>
            </w:pPr>
            <w:r w:rsidRPr="00C11347">
              <w:rPr>
                <w:i/>
                <w:sz w:val="18"/>
                <w:szCs w:val="18"/>
              </w:rPr>
              <w:t>Поликлиника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11347" w:rsidRPr="00F06873" w:rsidTr="004654AF">
        <w:tc>
          <w:tcPr>
            <w:tcW w:w="959" w:type="dxa"/>
            <w:shd w:val="clear" w:color="auto" w:fill="auto"/>
            <w:vAlign w:val="center"/>
          </w:tcPr>
          <w:p w:rsidR="00C11347" w:rsidRDefault="00C113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037/67/20-СОУТ-12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1347" w:rsidRPr="00C11347" w:rsidRDefault="00C113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11347" w:rsidRPr="00F06873" w:rsidTr="004654AF">
        <w:tc>
          <w:tcPr>
            <w:tcW w:w="959" w:type="dxa"/>
            <w:shd w:val="clear" w:color="auto" w:fill="auto"/>
            <w:vAlign w:val="center"/>
          </w:tcPr>
          <w:p w:rsidR="00C11347" w:rsidRDefault="00C1134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11347" w:rsidRPr="00C11347" w:rsidRDefault="00C11347" w:rsidP="001B19D8">
            <w:pPr>
              <w:jc w:val="center"/>
              <w:rPr>
                <w:i/>
                <w:sz w:val="18"/>
                <w:szCs w:val="18"/>
              </w:rPr>
            </w:pPr>
            <w:r w:rsidRPr="00C11347">
              <w:rPr>
                <w:i/>
                <w:sz w:val="18"/>
                <w:szCs w:val="18"/>
              </w:rPr>
              <w:t>Хозяйственный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11347" w:rsidRPr="00F06873" w:rsidTr="004654AF">
        <w:tc>
          <w:tcPr>
            <w:tcW w:w="959" w:type="dxa"/>
            <w:shd w:val="clear" w:color="auto" w:fill="auto"/>
            <w:vAlign w:val="center"/>
          </w:tcPr>
          <w:p w:rsidR="00C11347" w:rsidRDefault="00C113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037/67/20-СОУТ-13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1347" w:rsidRPr="00C11347" w:rsidRDefault="00C113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хозяйством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11347" w:rsidRPr="00F06873" w:rsidTr="004654AF">
        <w:tc>
          <w:tcPr>
            <w:tcW w:w="959" w:type="dxa"/>
            <w:shd w:val="clear" w:color="auto" w:fill="auto"/>
            <w:vAlign w:val="center"/>
          </w:tcPr>
          <w:p w:rsidR="00C11347" w:rsidRDefault="00C1134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11347" w:rsidRPr="00C11347" w:rsidRDefault="00C11347" w:rsidP="001B19D8">
            <w:pPr>
              <w:jc w:val="center"/>
              <w:rPr>
                <w:b/>
                <w:sz w:val="18"/>
                <w:szCs w:val="18"/>
              </w:rPr>
            </w:pPr>
            <w:r w:rsidRPr="00C11347">
              <w:rPr>
                <w:b/>
                <w:sz w:val="18"/>
                <w:szCs w:val="18"/>
              </w:rPr>
              <w:t>Понизовская участковая больница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11347" w:rsidRPr="00F06873" w:rsidTr="004654AF">
        <w:tc>
          <w:tcPr>
            <w:tcW w:w="959" w:type="dxa"/>
            <w:shd w:val="clear" w:color="auto" w:fill="auto"/>
            <w:vAlign w:val="center"/>
          </w:tcPr>
          <w:p w:rsidR="00C11347" w:rsidRDefault="00C1134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11347" w:rsidRPr="00C11347" w:rsidRDefault="00C11347" w:rsidP="001B19D8">
            <w:pPr>
              <w:jc w:val="center"/>
              <w:rPr>
                <w:i/>
                <w:sz w:val="18"/>
                <w:szCs w:val="18"/>
              </w:rPr>
            </w:pPr>
            <w:r w:rsidRPr="00C11347">
              <w:rPr>
                <w:i/>
                <w:sz w:val="18"/>
                <w:szCs w:val="18"/>
              </w:rPr>
              <w:t xml:space="preserve"> Поликлиника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11347" w:rsidRPr="00F06873" w:rsidTr="004654AF">
        <w:tc>
          <w:tcPr>
            <w:tcW w:w="959" w:type="dxa"/>
            <w:shd w:val="clear" w:color="auto" w:fill="auto"/>
            <w:vAlign w:val="center"/>
          </w:tcPr>
          <w:p w:rsidR="00C11347" w:rsidRDefault="00C113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037/67/20-СОУТ-14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1347" w:rsidRPr="00C11347" w:rsidRDefault="00C113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11347" w:rsidRPr="00F06873" w:rsidTr="004654AF">
        <w:tc>
          <w:tcPr>
            <w:tcW w:w="959" w:type="dxa"/>
            <w:shd w:val="clear" w:color="auto" w:fill="auto"/>
            <w:vAlign w:val="center"/>
          </w:tcPr>
          <w:p w:rsidR="00C11347" w:rsidRDefault="00C1134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11347" w:rsidRPr="00C11347" w:rsidRDefault="00C11347" w:rsidP="001B19D8">
            <w:pPr>
              <w:jc w:val="center"/>
              <w:rPr>
                <w:i/>
                <w:sz w:val="18"/>
                <w:szCs w:val="18"/>
              </w:rPr>
            </w:pPr>
            <w:r w:rsidRPr="00C11347">
              <w:rPr>
                <w:i/>
                <w:sz w:val="18"/>
                <w:szCs w:val="18"/>
              </w:rPr>
              <w:t>Стационар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11347" w:rsidRPr="00F06873" w:rsidTr="004654AF">
        <w:tc>
          <w:tcPr>
            <w:tcW w:w="959" w:type="dxa"/>
            <w:shd w:val="clear" w:color="auto" w:fill="auto"/>
            <w:vAlign w:val="center"/>
          </w:tcPr>
          <w:p w:rsidR="00C11347" w:rsidRDefault="00C113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037/67/20-СОУТ-15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1347" w:rsidRPr="00C11347" w:rsidRDefault="00C113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11347" w:rsidRPr="00F06873" w:rsidTr="004654AF">
        <w:tc>
          <w:tcPr>
            <w:tcW w:w="959" w:type="dxa"/>
            <w:shd w:val="clear" w:color="auto" w:fill="auto"/>
            <w:vAlign w:val="center"/>
          </w:tcPr>
          <w:p w:rsidR="00C11347" w:rsidRDefault="00C1134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11347" w:rsidRPr="00C11347" w:rsidRDefault="00C11347" w:rsidP="001B19D8">
            <w:pPr>
              <w:jc w:val="center"/>
              <w:rPr>
                <w:i/>
                <w:sz w:val="18"/>
                <w:szCs w:val="18"/>
              </w:rPr>
            </w:pPr>
            <w:r w:rsidRPr="00C11347">
              <w:rPr>
                <w:i/>
                <w:sz w:val="18"/>
                <w:szCs w:val="18"/>
              </w:rPr>
              <w:t>Хозяйственный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11347" w:rsidRPr="00F06873" w:rsidTr="004654AF">
        <w:tc>
          <w:tcPr>
            <w:tcW w:w="959" w:type="dxa"/>
            <w:shd w:val="clear" w:color="auto" w:fill="auto"/>
            <w:vAlign w:val="center"/>
          </w:tcPr>
          <w:p w:rsidR="00C11347" w:rsidRDefault="00C113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037/67/20-СОУТ-16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1347" w:rsidRPr="00C11347" w:rsidRDefault="00C113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хозяйством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1347" w:rsidRDefault="00C113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="00E15652">
        <w:fldChar w:fldCharType="begin"/>
      </w:r>
      <w:r w:rsidR="00E15652">
        <w:instrText xml:space="preserve"> DOCVARIABLE fill_date \* MERGEFORMAT </w:instrText>
      </w:r>
      <w:r w:rsidR="00E15652">
        <w:fldChar w:fldCharType="separate"/>
      </w:r>
      <w:r w:rsidR="00C11347">
        <w:rPr>
          <w:rStyle w:val="a9"/>
        </w:rPr>
        <w:t>15.04.2020</w:t>
      </w:r>
      <w:r w:rsidR="00E15652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C11347" w:rsidP="009D6532">
            <w:pPr>
              <w:pStyle w:val="aa"/>
            </w:pPr>
            <w:r>
              <w:t>Заместитель главного врача по мед</w:t>
            </w:r>
            <w:r>
              <w:t>и</w:t>
            </w:r>
            <w:r>
              <w:t>цинской части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C11347" w:rsidP="009D6532">
            <w:pPr>
              <w:pStyle w:val="aa"/>
            </w:pPr>
            <w:proofErr w:type="spellStart"/>
            <w:r>
              <w:t>Минасян</w:t>
            </w:r>
            <w:proofErr w:type="spellEnd"/>
            <w:r>
              <w:t xml:space="preserve"> Любовь Николаевна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C11347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C1134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C11347" w:rsidP="009D6532">
            <w:pPr>
              <w:pStyle w:val="aa"/>
            </w:pPr>
            <w:r>
              <w:t>Главная медицинская сестра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C11347" w:rsidP="009D6532">
            <w:pPr>
              <w:pStyle w:val="aa"/>
            </w:pPr>
            <w:proofErr w:type="spellStart"/>
            <w:r>
              <w:t>Архипенкова</w:t>
            </w:r>
            <w:proofErr w:type="spellEnd"/>
            <w:r>
              <w:t xml:space="preserve"> Ольга Юрьевна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C1134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C11347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C11347" w:rsidRPr="00C11347" w:rsidTr="00C1134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1347" w:rsidRPr="00C11347" w:rsidRDefault="00C11347" w:rsidP="009D6532">
            <w:pPr>
              <w:pStyle w:val="aa"/>
            </w:pPr>
            <w:r>
              <w:t>Врач-хирург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11347" w:rsidRPr="00C11347" w:rsidRDefault="00C1134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1347" w:rsidRPr="00C11347" w:rsidRDefault="00C1134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11347" w:rsidRPr="00C11347" w:rsidRDefault="00C1134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1347" w:rsidRPr="00C11347" w:rsidRDefault="00C11347" w:rsidP="009D6532">
            <w:pPr>
              <w:pStyle w:val="aa"/>
            </w:pPr>
            <w:r>
              <w:t>Москалев Виктор Иванович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11347" w:rsidRPr="00C11347" w:rsidRDefault="00C1134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1347" w:rsidRPr="00C11347" w:rsidRDefault="00C11347" w:rsidP="009D6532">
            <w:pPr>
              <w:pStyle w:val="aa"/>
            </w:pPr>
          </w:p>
        </w:tc>
      </w:tr>
      <w:tr w:rsidR="00C11347" w:rsidRPr="00C11347" w:rsidTr="00C1134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11347" w:rsidRPr="00C11347" w:rsidRDefault="00C11347" w:rsidP="009D6532">
            <w:pPr>
              <w:pStyle w:val="aa"/>
              <w:rPr>
                <w:vertAlign w:val="superscript"/>
              </w:rPr>
            </w:pPr>
            <w:r w:rsidRPr="00C1134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11347" w:rsidRPr="00C11347" w:rsidRDefault="00C1134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11347" w:rsidRPr="00C11347" w:rsidRDefault="00C11347" w:rsidP="009D6532">
            <w:pPr>
              <w:pStyle w:val="aa"/>
              <w:rPr>
                <w:vertAlign w:val="superscript"/>
              </w:rPr>
            </w:pPr>
            <w:r w:rsidRPr="00C1134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11347" w:rsidRPr="00C11347" w:rsidRDefault="00C1134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11347" w:rsidRPr="00C11347" w:rsidRDefault="00C11347" w:rsidP="009D6532">
            <w:pPr>
              <w:pStyle w:val="aa"/>
              <w:rPr>
                <w:vertAlign w:val="superscript"/>
              </w:rPr>
            </w:pPr>
            <w:r w:rsidRPr="00C1134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11347" w:rsidRPr="00C11347" w:rsidRDefault="00C1134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11347" w:rsidRPr="00C11347" w:rsidRDefault="00C11347" w:rsidP="009D6532">
            <w:pPr>
              <w:pStyle w:val="aa"/>
              <w:rPr>
                <w:vertAlign w:val="superscript"/>
              </w:rPr>
            </w:pPr>
            <w:r w:rsidRPr="00C11347">
              <w:rPr>
                <w:vertAlign w:val="superscript"/>
              </w:rPr>
              <w:t>(дата)</w:t>
            </w:r>
          </w:p>
        </w:tc>
      </w:tr>
      <w:tr w:rsidR="00C11347" w:rsidRPr="00C11347" w:rsidTr="00C1134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1347" w:rsidRPr="00C11347" w:rsidRDefault="00C11347" w:rsidP="009D6532">
            <w:pPr>
              <w:pStyle w:val="aa"/>
            </w:pPr>
            <w:r>
              <w:t>Специалист по кадрам, представитель Первичной организации ОГБУЗ "Ру</w:t>
            </w:r>
            <w:r>
              <w:t>д</w:t>
            </w:r>
            <w:r>
              <w:t>нянская ЦРБ" СООПС РЗ РФ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11347" w:rsidRPr="00C11347" w:rsidRDefault="00C1134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1347" w:rsidRPr="00C11347" w:rsidRDefault="00C1134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11347" w:rsidRPr="00C11347" w:rsidRDefault="00C1134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1347" w:rsidRPr="00C11347" w:rsidRDefault="00C11347" w:rsidP="009D6532">
            <w:pPr>
              <w:pStyle w:val="aa"/>
            </w:pPr>
            <w:proofErr w:type="spellStart"/>
            <w:r>
              <w:t>Корюгова</w:t>
            </w:r>
            <w:proofErr w:type="spellEnd"/>
            <w:r>
              <w:t xml:space="preserve"> Ольга Игоревна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11347" w:rsidRPr="00C11347" w:rsidRDefault="00C1134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1347" w:rsidRPr="00C11347" w:rsidRDefault="00C11347" w:rsidP="009D6532">
            <w:pPr>
              <w:pStyle w:val="aa"/>
            </w:pPr>
          </w:p>
        </w:tc>
      </w:tr>
      <w:tr w:rsidR="00C11347" w:rsidRPr="00C11347" w:rsidTr="00C1134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11347" w:rsidRPr="00C11347" w:rsidRDefault="00C11347" w:rsidP="009D6532">
            <w:pPr>
              <w:pStyle w:val="aa"/>
              <w:rPr>
                <w:vertAlign w:val="superscript"/>
              </w:rPr>
            </w:pPr>
            <w:r w:rsidRPr="00C1134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11347" w:rsidRPr="00C11347" w:rsidRDefault="00C1134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11347" w:rsidRPr="00C11347" w:rsidRDefault="00C11347" w:rsidP="009D6532">
            <w:pPr>
              <w:pStyle w:val="aa"/>
              <w:rPr>
                <w:vertAlign w:val="superscript"/>
              </w:rPr>
            </w:pPr>
            <w:r w:rsidRPr="00C1134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11347" w:rsidRPr="00C11347" w:rsidRDefault="00C1134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11347" w:rsidRPr="00C11347" w:rsidRDefault="00C11347" w:rsidP="009D6532">
            <w:pPr>
              <w:pStyle w:val="aa"/>
              <w:rPr>
                <w:vertAlign w:val="superscript"/>
              </w:rPr>
            </w:pPr>
            <w:r w:rsidRPr="00C1134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11347" w:rsidRPr="00C11347" w:rsidRDefault="00C1134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11347" w:rsidRPr="00C11347" w:rsidRDefault="00C11347" w:rsidP="009D6532">
            <w:pPr>
              <w:pStyle w:val="aa"/>
              <w:rPr>
                <w:vertAlign w:val="superscript"/>
              </w:rPr>
            </w:pPr>
            <w:r w:rsidRPr="00C11347">
              <w:rPr>
                <w:vertAlign w:val="superscript"/>
              </w:rPr>
              <w:t>(дата)</w:t>
            </w:r>
          </w:p>
        </w:tc>
      </w:tr>
      <w:tr w:rsidR="00C11347" w:rsidRPr="00C11347" w:rsidTr="00C1134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1347" w:rsidRPr="00C11347" w:rsidRDefault="00C11347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11347" w:rsidRPr="00C11347" w:rsidRDefault="00C1134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1347" w:rsidRPr="00C11347" w:rsidRDefault="00C1134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11347" w:rsidRPr="00C11347" w:rsidRDefault="00C1134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1347" w:rsidRPr="00C11347" w:rsidRDefault="00C11347" w:rsidP="009D6532">
            <w:pPr>
              <w:pStyle w:val="aa"/>
            </w:pPr>
            <w:r>
              <w:t>Федичкина Раиса Николаевна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11347" w:rsidRPr="00C11347" w:rsidRDefault="00C1134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1347" w:rsidRPr="00C11347" w:rsidRDefault="00C11347" w:rsidP="009D6532">
            <w:pPr>
              <w:pStyle w:val="aa"/>
            </w:pPr>
          </w:p>
        </w:tc>
      </w:tr>
      <w:tr w:rsidR="00C11347" w:rsidRPr="00C11347" w:rsidTr="00C1134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11347" w:rsidRPr="00C11347" w:rsidRDefault="00C11347" w:rsidP="009D6532">
            <w:pPr>
              <w:pStyle w:val="aa"/>
              <w:rPr>
                <w:vertAlign w:val="superscript"/>
              </w:rPr>
            </w:pPr>
            <w:r w:rsidRPr="00C1134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11347" w:rsidRPr="00C11347" w:rsidRDefault="00C1134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11347" w:rsidRPr="00C11347" w:rsidRDefault="00C11347" w:rsidP="009D6532">
            <w:pPr>
              <w:pStyle w:val="aa"/>
              <w:rPr>
                <w:vertAlign w:val="superscript"/>
              </w:rPr>
            </w:pPr>
            <w:r w:rsidRPr="00C1134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11347" w:rsidRPr="00C11347" w:rsidRDefault="00C1134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11347" w:rsidRPr="00C11347" w:rsidRDefault="00C11347" w:rsidP="009D6532">
            <w:pPr>
              <w:pStyle w:val="aa"/>
              <w:rPr>
                <w:vertAlign w:val="superscript"/>
              </w:rPr>
            </w:pPr>
            <w:r w:rsidRPr="00C1134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11347" w:rsidRPr="00C11347" w:rsidRDefault="00C1134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11347" w:rsidRPr="00C11347" w:rsidRDefault="00C11347" w:rsidP="009D6532">
            <w:pPr>
              <w:pStyle w:val="aa"/>
              <w:rPr>
                <w:vertAlign w:val="superscript"/>
              </w:rPr>
            </w:pPr>
            <w:r w:rsidRPr="00C11347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</w:t>
      </w:r>
      <w:proofErr w:type="gramStart"/>
      <w:r w:rsidRPr="004654AF">
        <w:t>т(</w:t>
      </w:r>
      <w:proofErr w:type="gramEnd"/>
      <w:r w:rsidRPr="004654AF">
        <w:t>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C11347" w:rsidTr="00C11347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C11347" w:rsidRDefault="00C11347" w:rsidP="002743B5">
            <w:pPr>
              <w:pStyle w:val="aa"/>
            </w:pPr>
            <w:r w:rsidRPr="00C11347">
              <w:t>1632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C11347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C11347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C11347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C11347" w:rsidRDefault="00C11347" w:rsidP="002743B5">
            <w:pPr>
              <w:pStyle w:val="aa"/>
            </w:pPr>
            <w:r w:rsidRPr="00C11347">
              <w:t>Тимофеев Дмитрий Станиславович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C11347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C11347" w:rsidRDefault="00C11347" w:rsidP="002743B5">
            <w:pPr>
              <w:pStyle w:val="aa"/>
            </w:pPr>
            <w:r>
              <w:t>15.04.2020</w:t>
            </w:r>
          </w:p>
        </w:tc>
      </w:tr>
      <w:tr w:rsidR="002743B5" w:rsidRPr="00C11347" w:rsidTr="00C11347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C11347" w:rsidRDefault="00C11347" w:rsidP="002743B5">
            <w:pPr>
              <w:pStyle w:val="aa"/>
              <w:rPr>
                <w:b/>
                <w:vertAlign w:val="superscript"/>
              </w:rPr>
            </w:pPr>
            <w:r w:rsidRPr="00C11347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C11347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C11347" w:rsidRDefault="00C11347" w:rsidP="002743B5">
            <w:pPr>
              <w:pStyle w:val="aa"/>
              <w:rPr>
                <w:b/>
                <w:vertAlign w:val="superscript"/>
              </w:rPr>
            </w:pPr>
            <w:r w:rsidRPr="00C1134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C11347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C11347" w:rsidRDefault="00C11347" w:rsidP="002743B5">
            <w:pPr>
              <w:pStyle w:val="aa"/>
              <w:rPr>
                <w:b/>
                <w:vertAlign w:val="superscript"/>
              </w:rPr>
            </w:pPr>
            <w:r w:rsidRPr="00C1134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C11347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C11347" w:rsidRDefault="00C11347" w:rsidP="002743B5">
            <w:pPr>
              <w:pStyle w:val="aa"/>
              <w:rPr>
                <w:vertAlign w:val="superscript"/>
              </w:rPr>
            </w:pPr>
            <w:r w:rsidRPr="00C11347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650" w:rsidRDefault="00B54650" w:rsidP="00C11347">
      <w:r>
        <w:separator/>
      </w:r>
    </w:p>
  </w:endnote>
  <w:endnote w:type="continuationSeparator" w:id="0">
    <w:p w:rsidR="00B54650" w:rsidRDefault="00B54650" w:rsidP="00C11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650" w:rsidRDefault="00B54650" w:rsidP="00C11347">
      <w:r>
        <w:separator/>
      </w:r>
    </w:p>
  </w:footnote>
  <w:footnote w:type="continuationSeparator" w:id="0">
    <w:p w:rsidR="00B54650" w:rsidRDefault="00B54650" w:rsidP="00C11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12"/>
    <w:docVar w:name="adv_info1" w:val="     "/>
    <w:docVar w:name="adv_info2" w:val="     "/>
    <w:docVar w:name="adv_info3" w:val="     "/>
    <w:docVar w:name="boss_fio" w:val="Кочин Олег Евгеньевич"/>
    <w:docVar w:name="ceh_info" w:val=" Областное государственное учреждение здравоохранения &quot;Руднянская центральная районная больница&quot; "/>
    <w:docVar w:name="doc_name" w:val="Документ12"/>
    <w:docVar w:name="doc_type" w:val="5"/>
    <w:docVar w:name="fill_date" w:val="15.04.2020"/>
    <w:docVar w:name="org_guid" w:val="14BC46241D0448379C81C5E84C70341D"/>
    <w:docVar w:name="org_id" w:val="389"/>
    <w:docVar w:name="org_name" w:val="     "/>
    <w:docVar w:name="pers_guids" w:val="A8EDC165A7C54E7CB8A3CBC4B5AA44BC@162-374-868 83"/>
    <w:docVar w:name="pers_snils" w:val="A8EDC165A7C54E7CB8A3CBC4B5AA44BC@162-374-868 83"/>
    <w:docVar w:name="pred_dolg" w:val="Заместитель главного врача по медицинской части"/>
    <w:docVar w:name="pred_fio" w:val="Минасян Любовь Николаевна"/>
    <w:docVar w:name="rbtd_adr" w:val="     "/>
    <w:docVar w:name="rbtd_name" w:val=" Областное государственное учреждение здравоохранения &quot;Руднянская центральная районная больница&quot; "/>
    <w:docVar w:name="step_test" w:val="6"/>
    <w:docVar w:name="sv_docs" w:val="1"/>
  </w:docVars>
  <w:rsids>
    <w:rsidRoot w:val="00C11347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598"/>
    <w:rsid w:val="00A026A4"/>
    <w:rsid w:val="00AF1EDF"/>
    <w:rsid w:val="00B12F45"/>
    <w:rsid w:val="00B2089E"/>
    <w:rsid w:val="00B3448B"/>
    <w:rsid w:val="00B54650"/>
    <w:rsid w:val="00B874F5"/>
    <w:rsid w:val="00BA560A"/>
    <w:rsid w:val="00C0355B"/>
    <w:rsid w:val="00C11347"/>
    <w:rsid w:val="00C93056"/>
    <w:rsid w:val="00CA2E96"/>
    <w:rsid w:val="00CD2568"/>
    <w:rsid w:val="00D0371A"/>
    <w:rsid w:val="00D11966"/>
    <w:rsid w:val="00DC0F74"/>
    <w:rsid w:val="00DC1A91"/>
    <w:rsid w:val="00DD6622"/>
    <w:rsid w:val="00E15652"/>
    <w:rsid w:val="00E25119"/>
    <w:rsid w:val="00E30B79"/>
    <w:rsid w:val="00E4023B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C113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11347"/>
    <w:rPr>
      <w:sz w:val="24"/>
    </w:rPr>
  </w:style>
  <w:style w:type="paragraph" w:styleId="ad">
    <w:name w:val="footer"/>
    <w:basedOn w:val="a"/>
    <w:link w:val="ae"/>
    <w:rsid w:val="00C113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1134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C113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11347"/>
    <w:rPr>
      <w:sz w:val="24"/>
    </w:rPr>
  </w:style>
  <w:style w:type="paragraph" w:styleId="ad">
    <w:name w:val="footer"/>
    <w:basedOn w:val="a"/>
    <w:link w:val="ae"/>
    <w:rsid w:val="00C113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1134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User</dc:creator>
  <cp:lastModifiedBy>user</cp:lastModifiedBy>
  <cp:revision>2</cp:revision>
  <dcterms:created xsi:type="dcterms:W3CDTF">2021-10-21T06:48:00Z</dcterms:created>
  <dcterms:modified xsi:type="dcterms:W3CDTF">2021-10-21T06:48:00Z</dcterms:modified>
</cp:coreProperties>
</file>