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bookmarkStart w:id="0" w:name="_GoBack"/>
      <w:bookmarkEnd w:id="0"/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204A9D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204A9D" w:rsidRPr="00204A9D">
        <w:rPr>
          <w:rStyle w:val="a9"/>
        </w:rPr>
        <w:t>Областное государственное бюджетное учреждение "</w:t>
      </w:r>
      <w:proofErr w:type="spellStart"/>
      <w:r w:rsidR="00204A9D" w:rsidRPr="00204A9D">
        <w:rPr>
          <w:rStyle w:val="a9"/>
        </w:rPr>
        <w:t>Руднянская</w:t>
      </w:r>
      <w:proofErr w:type="spellEnd"/>
      <w:r w:rsidR="00204A9D" w:rsidRPr="00204A9D">
        <w:rPr>
          <w:rStyle w:val="a9"/>
        </w:rPr>
        <w:t xml:space="preserve"> ЦРБ"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204A9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118" w:type="dxa"/>
            <w:vAlign w:val="center"/>
          </w:tcPr>
          <w:p w:rsidR="00AF1EDF" w:rsidRPr="00F06873" w:rsidRDefault="00204A9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63" w:type="dxa"/>
            <w:vAlign w:val="center"/>
          </w:tcPr>
          <w:p w:rsidR="00AF1EDF" w:rsidRPr="00F06873" w:rsidRDefault="00204A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04A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69" w:type="dxa"/>
            <w:vAlign w:val="center"/>
          </w:tcPr>
          <w:p w:rsidR="00AF1EDF" w:rsidRPr="00F06873" w:rsidRDefault="00204A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04A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69" w:type="dxa"/>
            <w:vAlign w:val="center"/>
          </w:tcPr>
          <w:p w:rsidR="00AF1EDF" w:rsidRPr="00F06873" w:rsidRDefault="00204A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:rsidR="00AF1EDF" w:rsidRPr="00F06873" w:rsidRDefault="00204A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04A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204A9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3118" w:type="dxa"/>
            <w:vAlign w:val="center"/>
          </w:tcPr>
          <w:p w:rsidR="00AF1EDF" w:rsidRPr="00F06873" w:rsidRDefault="00204A9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063" w:type="dxa"/>
            <w:vAlign w:val="center"/>
          </w:tcPr>
          <w:p w:rsidR="00AF1EDF" w:rsidRPr="00F06873" w:rsidRDefault="00204A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04A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69" w:type="dxa"/>
            <w:vAlign w:val="center"/>
          </w:tcPr>
          <w:p w:rsidR="00AF1EDF" w:rsidRPr="00F06873" w:rsidRDefault="00204A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04A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69" w:type="dxa"/>
            <w:vAlign w:val="center"/>
          </w:tcPr>
          <w:p w:rsidR="00AF1EDF" w:rsidRPr="00F06873" w:rsidRDefault="00204A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:rsidR="00AF1EDF" w:rsidRPr="00F06873" w:rsidRDefault="00204A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04A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204A9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3118" w:type="dxa"/>
            <w:vAlign w:val="center"/>
          </w:tcPr>
          <w:p w:rsidR="00AF1EDF" w:rsidRPr="00F06873" w:rsidRDefault="00204A9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063" w:type="dxa"/>
            <w:vAlign w:val="center"/>
          </w:tcPr>
          <w:p w:rsidR="00AF1EDF" w:rsidRPr="00F06873" w:rsidRDefault="00204A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04A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69" w:type="dxa"/>
            <w:vAlign w:val="center"/>
          </w:tcPr>
          <w:p w:rsidR="00AF1EDF" w:rsidRPr="00F06873" w:rsidRDefault="00204A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04A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69" w:type="dxa"/>
            <w:vAlign w:val="center"/>
          </w:tcPr>
          <w:p w:rsidR="00AF1EDF" w:rsidRPr="00F06873" w:rsidRDefault="00204A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:rsidR="00AF1EDF" w:rsidRPr="00F06873" w:rsidRDefault="00204A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04A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204A9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204A9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204A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04A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04A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04A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04A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04A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04A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204A9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204A9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204A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04A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04A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04A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04A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04A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04A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46395" w:rsidRDefault="00F46395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46395">
              <w:rPr>
                <w:color w:val="000000"/>
                <w:sz w:val="16"/>
                <w:szCs w:val="16"/>
              </w:rPr>
              <w:t>параметры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46395" w:rsidRDefault="00F46395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 w:rsidRPr="00F46395">
              <w:rPr>
                <w:color w:val="000000"/>
                <w:sz w:val="16"/>
                <w:szCs w:val="16"/>
              </w:rPr>
              <w:t>параметры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7" w:name="table2"/>
            <w:bookmarkEnd w:id="7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204A9D" w:rsidRPr="00F06873" w:rsidTr="004654AF">
        <w:tc>
          <w:tcPr>
            <w:tcW w:w="959" w:type="dxa"/>
            <w:shd w:val="clear" w:color="auto" w:fill="auto"/>
            <w:vAlign w:val="center"/>
          </w:tcPr>
          <w:p w:rsidR="00204A9D" w:rsidRPr="00F06873" w:rsidRDefault="00204A9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04A9D" w:rsidRPr="00204A9D" w:rsidRDefault="00204A9D" w:rsidP="001B19D8">
            <w:pPr>
              <w:jc w:val="center"/>
              <w:rPr>
                <w:b/>
                <w:sz w:val="18"/>
                <w:szCs w:val="18"/>
              </w:rPr>
            </w:pPr>
            <w:r w:rsidRPr="00204A9D">
              <w:rPr>
                <w:b/>
                <w:sz w:val="18"/>
                <w:szCs w:val="18"/>
              </w:rPr>
              <w:t>Общебольничный медици</w:t>
            </w:r>
            <w:r w:rsidRPr="00204A9D">
              <w:rPr>
                <w:b/>
                <w:sz w:val="18"/>
                <w:szCs w:val="18"/>
              </w:rPr>
              <w:t>н</w:t>
            </w:r>
            <w:r w:rsidRPr="00204A9D">
              <w:rPr>
                <w:b/>
                <w:sz w:val="18"/>
                <w:szCs w:val="18"/>
              </w:rPr>
              <w:t>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Pr="00F06873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4A9D" w:rsidRPr="00F06873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04A9D" w:rsidRPr="00F06873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4A9D" w:rsidRPr="00F06873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04A9D" w:rsidRPr="00F06873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4A9D" w:rsidRPr="00F06873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4A9D" w:rsidRPr="00F06873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04A9D" w:rsidRPr="00F06873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4A9D" w:rsidRPr="00F06873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04A9D" w:rsidRPr="00F06873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4A9D" w:rsidRPr="00F06873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04A9D" w:rsidRPr="00F06873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4A9D" w:rsidRPr="00F06873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04A9D" w:rsidRPr="00F06873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4A9D" w:rsidRPr="00F06873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04A9D" w:rsidRPr="00F06873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4A9D" w:rsidRPr="00F06873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4A9D" w:rsidRPr="00F06873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4A9D" w:rsidRPr="00F06873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4A9D" w:rsidRPr="00F06873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4A9D" w:rsidRPr="00F06873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04A9D" w:rsidRPr="00F06873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04A9D" w:rsidRPr="00F06873" w:rsidTr="004654AF">
        <w:tc>
          <w:tcPr>
            <w:tcW w:w="959" w:type="dxa"/>
            <w:shd w:val="clear" w:color="auto" w:fill="auto"/>
            <w:vAlign w:val="center"/>
          </w:tcPr>
          <w:p w:rsidR="00204A9D" w:rsidRPr="00F06873" w:rsidRDefault="00204A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140/67/21-СОУТ-1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04A9D" w:rsidRPr="00204A9D" w:rsidRDefault="00204A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врача по медицинской части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Pr="00F06873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Pr="00F06873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Pr="00F06873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Pr="00F06873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Pr="00F06873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Pr="00F06873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Pr="00F06873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Pr="00F06873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Pr="00F06873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Pr="00F06873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Pr="00F06873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Pr="00F06873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Pr="00F06873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04A9D" w:rsidRPr="00F06873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Pr="00F06873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4A9D" w:rsidRPr="00F06873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Pr="00F06873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Pr="00F06873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Pr="00F06873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Pr="00F06873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Pr="00F06873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04A9D" w:rsidRPr="00F06873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04A9D" w:rsidRPr="00F06873" w:rsidTr="004654AF">
        <w:tc>
          <w:tcPr>
            <w:tcW w:w="959" w:type="dxa"/>
            <w:shd w:val="clear" w:color="auto" w:fill="auto"/>
            <w:vAlign w:val="center"/>
          </w:tcPr>
          <w:p w:rsidR="00204A9D" w:rsidRDefault="00204A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140/67/21-СОУТ-2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04A9D" w:rsidRPr="00204A9D" w:rsidRDefault="00204A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дезинфектор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780A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04A9D" w:rsidRPr="00F06873" w:rsidTr="004654AF">
        <w:tc>
          <w:tcPr>
            <w:tcW w:w="959" w:type="dxa"/>
            <w:shd w:val="clear" w:color="auto" w:fill="auto"/>
            <w:vAlign w:val="center"/>
          </w:tcPr>
          <w:p w:rsidR="00204A9D" w:rsidRDefault="00204A9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04A9D" w:rsidRPr="00204A9D" w:rsidRDefault="00204A9D" w:rsidP="001B19D8">
            <w:pPr>
              <w:jc w:val="center"/>
              <w:rPr>
                <w:b/>
                <w:sz w:val="18"/>
                <w:szCs w:val="18"/>
              </w:rPr>
            </w:pPr>
            <w:r w:rsidRPr="00204A9D">
              <w:rPr>
                <w:b/>
                <w:sz w:val="18"/>
                <w:szCs w:val="18"/>
              </w:rPr>
              <w:t>Поликлиника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04A9D" w:rsidRPr="00F06873" w:rsidTr="004654AF">
        <w:tc>
          <w:tcPr>
            <w:tcW w:w="959" w:type="dxa"/>
            <w:shd w:val="clear" w:color="auto" w:fill="auto"/>
            <w:vAlign w:val="center"/>
          </w:tcPr>
          <w:p w:rsidR="00204A9D" w:rsidRDefault="00204A9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04A9D" w:rsidRPr="00204A9D" w:rsidRDefault="00204A9D" w:rsidP="001B19D8">
            <w:pPr>
              <w:jc w:val="center"/>
              <w:rPr>
                <w:i/>
                <w:sz w:val="18"/>
                <w:szCs w:val="18"/>
              </w:rPr>
            </w:pPr>
            <w:r w:rsidRPr="00204A9D">
              <w:rPr>
                <w:i/>
                <w:sz w:val="18"/>
                <w:szCs w:val="18"/>
              </w:rPr>
              <w:t>Стоматологическое отдел</w:t>
            </w:r>
            <w:r w:rsidRPr="00204A9D">
              <w:rPr>
                <w:i/>
                <w:sz w:val="18"/>
                <w:szCs w:val="18"/>
              </w:rPr>
              <w:t>е</w:t>
            </w:r>
            <w:r w:rsidRPr="00204A9D">
              <w:rPr>
                <w:i/>
                <w:sz w:val="18"/>
                <w:szCs w:val="18"/>
              </w:rPr>
              <w:t>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04A9D" w:rsidRPr="00F06873" w:rsidTr="004654AF">
        <w:tc>
          <w:tcPr>
            <w:tcW w:w="959" w:type="dxa"/>
            <w:shd w:val="clear" w:color="auto" w:fill="auto"/>
            <w:vAlign w:val="center"/>
          </w:tcPr>
          <w:p w:rsidR="00204A9D" w:rsidRDefault="00204A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140/67/21-СОУТ-3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04A9D" w:rsidRPr="00204A9D" w:rsidRDefault="00204A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04A9D" w:rsidRPr="00F06873" w:rsidTr="004654AF">
        <w:tc>
          <w:tcPr>
            <w:tcW w:w="959" w:type="dxa"/>
            <w:shd w:val="clear" w:color="auto" w:fill="auto"/>
            <w:vAlign w:val="center"/>
          </w:tcPr>
          <w:p w:rsidR="00204A9D" w:rsidRDefault="00204A9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04A9D" w:rsidRPr="00204A9D" w:rsidRDefault="00204A9D" w:rsidP="001B19D8">
            <w:pPr>
              <w:jc w:val="center"/>
              <w:rPr>
                <w:i/>
                <w:sz w:val="18"/>
                <w:szCs w:val="18"/>
              </w:rPr>
            </w:pPr>
            <w:r w:rsidRPr="00204A9D">
              <w:rPr>
                <w:i/>
                <w:sz w:val="18"/>
                <w:szCs w:val="18"/>
              </w:rPr>
              <w:t>Терапевтический кабинет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04A9D" w:rsidRPr="00F06873" w:rsidTr="004654AF">
        <w:tc>
          <w:tcPr>
            <w:tcW w:w="959" w:type="dxa"/>
            <w:shd w:val="clear" w:color="auto" w:fill="auto"/>
            <w:vAlign w:val="center"/>
          </w:tcPr>
          <w:p w:rsidR="00204A9D" w:rsidRDefault="00204A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140/67/21-СОУТ-4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04A9D" w:rsidRPr="00204A9D" w:rsidRDefault="00204A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04A9D" w:rsidRPr="00F06873" w:rsidTr="004654AF">
        <w:tc>
          <w:tcPr>
            <w:tcW w:w="959" w:type="dxa"/>
            <w:shd w:val="clear" w:color="auto" w:fill="auto"/>
            <w:vAlign w:val="center"/>
          </w:tcPr>
          <w:p w:rsidR="00204A9D" w:rsidRDefault="00204A9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04A9D" w:rsidRPr="00204A9D" w:rsidRDefault="00204A9D" w:rsidP="001B19D8">
            <w:pPr>
              <w:jc w:val="center"/>
              <w:rPr>
                <w:i/>
                <w:sz w:val="18"/>
                <w:szCs w:val="18"/>
              </w:rPr>
            </w:pPr>
            <w:r w:rsidRPr="00204A9D">
              <w:rPr>
                <w:i/>
                <w:sz w:val="18"/>
                <w:szCs w:val="18"/>
              </w:rPr>
              <w:t>Хирургический кабинет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04A9D" w:rsidRPr="00F06873" w:rsidTr="004654AF">
        <w:tc>
          <w:tcPr>
            <w:tcW w:w="959" w:type="dxa"/>
            <w:shd w:val="clear" w:color="auto" w:fill="auto"/>
            <w:vAlign w:val="center"/>
          </w:tcPr>
          <w:p w:rsidR="00204A9D" w:rsidRDefault="00204A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140/67/21-СОУТ-5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04A9D" w:rsidRPr="00204A9D" w:rsidRDefault="00204A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04A9D" w:rsidRPr="00F06873" w:rsidTr="004654AF">
        <w:tc>
          <w:tcPr>
            <w:tcW w:w="959" w:type="dxa"/>
            <w:shd w:val="clear" w:color="auto" w:fill="auto"/>
            <w:vAlign w:val="center"/>
          </w:tcPr>
          <w:p w:rsidR="00204A9D" w:rsidRDefault="00204A9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04A9D" w:rsidRPr="00204A9D" w:rsidRDefault="00204A9D" w:rsidP="001B19D8">
            <w:pPr>
              <w:jc w:val="center"/>
              <w:rPr>
                <w:i/>
                <w:sz w:val="18"/>
                <w:szCs w:val="18"/>
              </w:rPr>
            </w:pPr>
            <w:r w:rsidRPr="00204A9D">
              <w:rPr>
                <w:i/>
                <w:sz w:val="18"/>
                <w:szCs w:val="18"/>
              </w:rPr>
              <w:t>Процедурный кабинет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04A9D" w:rsidRPr="00F06873" w:rsidTr="004654AF">
        <w:tc>
          <w:tcPr>
            <w:tcW w:w="959" w:type="dxa"/>
            <w:shd w:val="clear" w:color="auto" w:fill="auto"/>
            <w:vAlign w:val="center"/>
          </w:tcPr>
          <w:p w:rsidR="00204A9D" w:rsidRDefault="00204A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140/67/21-СОУТ-6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04A9D" w:rsidRPr="00204A9D" w:rsidRDefault="00204A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04A9D" w:rsidRPr="00F06873" w:rsidTr="004654AF">
        <w:tc>
          <w:tcPr>
            <w:tcW w:w="959" w:type="dxa"/>
            <w:shd w:val="clear" w:color="auto" w:fill="auto"/>
            <w:vAlign w:val="center"/>
          </w:tcPr>
          <w:p w:rsidR="00204A9D" w:rsidRDefault="00204A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140/67/21-СОУТ-7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04A9D" w:rsidRPr="00204A9D" w:rsidRDefault="00204A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04A9D" w:rsidRPr="00F06873" w:rsidTr="004654AF">
        <w:tc>
          <w:tcPr>
            <w:tcW w:w="959" w:type="dxa"/>
            <w:shd w:val="clear" w:color="auto" w:fill="auto"/>
            <w:vAlign w:val="center"/>
          </w:tcPr>
          <w:p w:rsidR="00204A9D" w:rsidRDefault="00204A9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04A9D" w:rsidRPr="00204A9D" w:rsidRDefault="00204A9D" w:rsidP="001B19D8">
            <w:pPr>
              <w:jc w:val="center"/>
              <w:rPr>
                <w:i/>
                <w:sz w:val="18"/>
                <w:szCs w:val="18"/>
              </w:rPr>
            </w:pPr>
            <w:r w:rsidRPr="00204A9D">
              <w:rPr>
                <w:i/>
                <w:sz w:val="18"/>
                <w:szCs w:val="18"/>
              </w:rPr>
              <w:t>Гинекологический кабинет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04A9D" w:rsidRPr="00F06873" w:rsidTr="004654AF">
        <w:tc>
          <w:tcPr>
            <w:tcW w:w="959" w:type="dxa"/>
            <w:shd w:val="clear" w:color="auto" w:fill="auto"/>
            <w:vAlign w:val="center"/>
          </w:tcPr>
          <w:p w:rsidR="00204A9D" w:rsidRDefault="00204A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140/67/21-СОУТ-8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04A9D" w:rsidRPr="00204A9D" w:rsidRDefault="00204A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- акушер - 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04A9D" w:rsidRPr="00F06873" w:rsidTr="004654AF">
        <w:tc>
          <w:tcPr>
            <w:tcW w:w="959" w:type="dxa"/>
            <w:shd w:val="clear" w:color="auto" w:fill="auto"/>
            <w:vAlign w:val="center"/>
          </w:tcPr>
          <w:p w:rsidR="00204A9D" w:rsidRDefault="00204A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140/67/21-СОУТ-9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04A9D" w:rsidRPr="00204A9D" w:rsidRDefault="00204A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04A9D" w:rsidRPr="00F06873" w:rsidTr="004654AF">
        <w:tc>
          <w:tcPr>
            <w:tcW w:w="959" w:type="dxa"/>
            <w:shd w:val="clear" w:color="auto" w:fill="auto"/>
            <w:vAlign w:val="center"/>
          </w:tcPr>
          <w:p w:rsidR="00204A9D" w:rsidRDefault="00204A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140/67/21-СОУТ-10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04A9D" w:rsidRPr="00204A9D" w:rsidRDefault="00204A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04A9D" w:rsidRPr="00F06873" w:rsidTr="004654AF">
        <w:tc>
          <w:tcPr>
            <w:tcW w:w="959" w:type="dxa"/>
            <w:shd w:val="clear" w:color="auto" w:fill="auto"/>
            <w:vAlign w:val="center"/>
          </w:tcPr>
          <w:p w:rsidR="00204A9D" w:rsidRDefault="00204A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140/67/21-СОУТ-11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04A9D" w:rsidRPr="00204A9D" w:rsidRDefault="00204A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04A9D" w:rsidRPr="00F06873" w:rsidTr="004654AF">
        <w:tc>
          <w:tcPr>
            <w:tcW w:w="959" w:type="dxa"/>
            <w:shd w:val="clear" w:color="auto" w:fill="auto"/>
            <w:vAlign w:val="center"/>
          </w:tcPr>
          <w:p w:rsidR="00204A9D" w:rsidRDefault="00204A9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04A9D" w:rsidRPr="00204A9D" w:rsidRDefault="00204A9D" w:rsidP="001B19D8">
            <w:pPr>
              <w:jc w:val="center"/>
              <w:rPr>
                <w:i/>
                <w:sz w:val="18"/>
                <w:szCs w:val="18"/>
              </w:rPr>
            </w:pPr>
            <w:r w:rsidRPr="00204A9D">
              <w:rPr>
                <w:i/>
                <w:sz w:val="18"/>
                <w:szCs w:val="18"/>
              </w:rPr>
              <w:t>Онкологический кабинет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04A9D" w:rsidRPr="00F06873" w:rsidTr="004654AF">
        <w:tc>
          <w:tcPr>
            <w:tcW w:w="959" w:type="dxa"/>
            <w:shd w:val="clear" w:color="auto" w:fill="auto"/>
            <w:vAlign w:val="center"/>
          </w:tcPr>
          <w:p w:rsidR="00204A9D" w:rsidRDefault="00204A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140/67/21-СОУТ-12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04A9D" w:rsidRPr="00204A9D" w:rsidRDefault="00204A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- онколог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04A9D" w:rsidRPr="00F06873" w:rsidTr="004654AF">
        <w:tc>
          <w:tcPr>
            <w:tcW w:w="959" w:type="dxa"/>
            <w:shd w:val="clear" w:color="auto" w:fill="auto"/>
            <w:vAlign w:val="center"/>
          </w:tcPr>
          <w:p w:rsidR="00204A9D" w:rsidRDefault="00204A9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04A9D" w:rsidRPr="00204A9D" w:rsidRDefault="00204A9D" w:rsidP="001B19D8">
            <w:pPr>
              <w:jc w:val="center"/>
              <w:rPr>
                <w:i/>
                <w:sz w:val="18"/>
                <w:szCs w:val="18"/>
              </w:rPr>
            </w:pPr>
            <w:r w:rsidRPr="00204A9D">
              <w:rPr>
                <w:i/>
                <w:sz w:val="18"/>
                <w:szCs w:val="18"/>
              </w:rPr>
              <w:t>Педиатрический кабинет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04A9D" w:rsidRPr="00F06873" w:rsidTr="004654AF">
        <w:tc>
          <w:tcPr>
            <w:tcW w:w="959" w:type="dxa"/>
            <w:shd w:val="clear" w:color="auto" w:fill="auto"/>
            <w:vAlign w:val="center"/>
          </w:tcPr>
          <w:p w:rsidR="00204A9D" w:rsidRDefault="00204A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140/67/21-СОУТ-13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04A9D" w:rsidRPr="00204A9D" w:rsidRDefault="00204A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районный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04A9D" w:rsidRPr="00F06873" w:rsidTr="004654AF">
        <w:tc>
          <w:tcPr>
            <w:tcW w:w="959" w:type="dxa"/>
            <w:shd w:val="clear" w:color="auto" w:fill="auto"/>
            <w:vAlign w:val="center"/>
          </w:tcPr>
          <w:p w:rsidR="00204A9D" w:rsidRDefault="00204A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140/67/21-СОУТ-14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04A9D" w:rsidRPr="00204A9D" w:rsidRDefault="00204A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04A9D" w:rsidRPr="00F06873" w:rsidTr="004654AF">
        <w:tc>
          <w:tcPr>
            <w:tcW w:w="959" w:type="dxa"/>
            <w:shd w:val="clear" w:color="auto" w:fill="auto"/>
            <w:vAlign w:val="center"/>
          </w:tcPr>
          <w:p w:rsidR="00204A9D" w:rsidRDefault="00204A9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04A9D" w:rsidRPr="00204A9D" w:rsidRDefault="00204A9D" w:rsidP="001B19D8">
            <w:pPr>
              <w:jc w:val="center"/>
              <w:rPr>
                <w:i/>
                <w:sz w:val="18"/>
                <w:szCs w:val="18"/>
              </w:rPr>
            </w:pPr>
            <w:r w:rsidRPr="00204A9D">
              <w:rPr>
                <w:i/>
                <w:sz w:val="18"/>
                <w:szCs w:val="18"/>
              </w:rPr>
              <w:t>Эндокринологический кабинет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04A9D" w:rsidRPr="00F06873" w:rsidTr="004654AF">
        <w:tc>
          <w:tcPr>
            <w:tcW w:w="959" w:type="dxa"/>
            <w:shd w:val="clear" w:color="auto" w:fill="auto"/>
            <w:vAlign w:val="center"/>
          </w:tcPr>
          <w:p w:rsidR="00204A9D" w:rsidRDefault="00204A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140/67/21-СОУТ-15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04A9D" w:rsidRPr="00204A9D" w:rsidRDefault="00204A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– эндокринолог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04A9D" w:rsidRPr="00F06873" w:rsidTr="004654AF">
        <w:tc>
          <w:tcPr>
            <w:tcW w:w="959" w:type="dxa"/>
            <w:shd w:val="clear" w:color="auto" w:fill="auto"/>
            <w:vAlign w:val="center"/>
          </w:tcPr>
          <w:p w:rsidR="00204A9D" w:rsidRDefault="00204A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140/67/21-СОУТ-16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04A9D" w:rsidRPr="00204A9D" w:rsidRDefault="00204A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04A9D" w:rsidRPr="00F06873" w:rsidTr="004654AF">
        <w:tc>
          <w:tcPr>
            <w:tcW w:w="959" w:type="dxa"/>
            <w:shd w:val="clear" w:color="auto" w:fill="auto"/>
            <w:vAlign w:val="center"/>
          </w:tcPr>
          <w:p w:rsidR="00204A9D" w:rsidRDefault="00204A9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04A9D" w:rsidRPr="00204A9D" w:rsidRDefault="00204A9D" w:rsidP="001B19D8">
            <w:pPr>
              <w:jc w:val="center"/>
              <w:rPr>
                <w:i/>
                <w:sz w:val="18"/>
                <w:szCs w:val="18"/>
              </w:rPr>
            </w:pPr>
            <w:r w:rsidRPr="00204A9D">
              <w:rPr>
                <w:i/>
                <w:sz w:val="18"/>
                <w:szCs w:val="18"/>
              </w:rPr>
              <w:t>Кабинет неотложной мед</w:t>
            </w:r>
            <w:r w:rsidRPr="00204A9D">
              <w:rPr>
                <w:i/>
                <w:sz w:val="18"/>
                <w:szCs w:val="18"/>
              </w:rPr>
              <w:t>и</w:t>
            </w:r>
            <w:r w:rsidRPr="00204A9D">
              <w:rPr>
                <w:i/>
                <w:sz w:val="18"/>
                <w:szCs w:val="18"/>
              </w:rPr>
              <w:t>цинской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04A9D" w:rsidRPr="00F06873" w:rsidTr="004654AF">
        <w:tc>
          <w:tcPr>
            <w:tcW w:w="959" w:type="dxa"/>
            <w:shd w:val="clear" w:color="auto" w:fill="auto"/>
            <w:vAlign w:val="center"/>
          </w:tcPr>
          <w:p w:rsidR="00204A9D" w:rsidRDefault="00204A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140/67/21-СОУТ-17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04A9D" w:rsidRPr="00204A9D" w:rsidRDefault="00204A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- 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04A9D" w:rsidRPr="00F06873" w:rsidTr="004654AF">
        <w:tc>
          <w:tcPr>
            <w:tcW w:w="959" w:type="dxa"/>
            <w:shd w:val="clear" w:color="auto" w:fill="auto"/>
            <w:vAlign w:val="center"/>
          </w:tcPr>
          <w:p w:rsidR="00204A9D" w:rsidRDefault="00204A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140/67/21-СОУТ-</w:t>
            </w:r>
            <w:r>
              <w:rPr>
                <w:sz w:val="18"/>
                <w:szCs w:val="18"/>
              </w:rPr>
              <w:lastRenderedPageBreak/>
              <w:t>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04A9D" w:rsidRPr="00204A9D" w:rsidRDefault="00204A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04A9D" w:rsidRPr="00F06873" w:rsidTr="004654AF">
        <w:tc>
          <w:tcPr>
            <w:tcW w:w="959" w:type="dxa"/>
            <w:shd w:val="clear" w:color="auto" w:fill="auto"/>
            <w:vAlign w:val="center"/>
          </w:tcPr>
          <w:p w:rsidR="00204A9D" w:rsidRDefault="00204A9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04A9D" w:rsidRPr="00204A9D" w:rsidRDefault="00204A9D" w:rsidP="001B19D8">
            <w:pPr>
              <w:jc w:val="center"/>
              <w:rPr>
                <w:i/>
                <w:sz w:val="18"/>
                <w:szCs w:val="18"/>
              </w:rPr>
            </w:pPr>
            <w:r w:rsidRPr="00204A9D">
              <w:rPr>
                <w:i/>
                <w:sz w:val="18"/>
                <w:szCs w:val="18"/>
              </w:rPr>
              <w:t>Регистратура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04A9D" w:rsidRPr="00F06873" w:rsidTr="004654AF">
        <w:tc>
          <w:tcPr>
            <w:tcW w:w="959" w:type="dxa"/>
            <w:shd w:val="clear" w:color="auto" w:fill="auto"/>
            <w:vAlign w:val="center"/>
          </w:tcPr>
          <w:p w:rsidR="00204A9D" w:rsidRDefault="00204A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140/67/21-СОУТ-19А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04A9D" w:rsidRPr="00204A9D" w:rsidRDefault="00204A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04A9D" w:rsidRPr="00F06873" w:rsidTr="004654AF">
        <w:tc>
          <w:tcPr>
            <w:tcW w:w="959" w:type="dxa"/>
            <w:shd w:val="clear" w:color="auto" w:fill="auto"/>
            <w:vAlign w:val="center"/>
          </w:tcPr>
          <w:p w:rsidR="00204A9D" w:rsidRDefault="00204A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140/67/21-СОУТ-20А (140/67/21-СОУТ-19А)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04A9D" w:rsidRPr="00204A9D" w:rsidRDefault="00204A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04A9D" w:rsidRPr="00F06873" w:rsidTr="004654AF">
        <w:tc>
          <w:tcPr>
            <w:tcW w:w="959" w:type="dxa"/>
            <w:shd w:val="clear" w:color="auto" w:fill="auto"/>
            <w:vAlign w:val="center"/>
          </w:tcPr>
          <w:p w:rsidR="00204A9D" w:rsidRDefault="00204A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140/67/21-СОУТ-21А (140/67/21-СОУТ-19А)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04A9D" w:rsidRPr="00204A9D" w:rsidRDefault="00204A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04A9D" w:rsidRPr="00F06873" w:rsidTr="004654AF">
        <w:tc>
          <w:tcPr>
            <w:tcW w:w="959" w:type="dxa"/>
            <w:shd w:val="clear" w:color="auto" w:fill="auto"/>
            <w:vAlign w:val="center"/>
          </w:tcPr>
          <w:p w:rsidR="00204A9D" w:rsidRDefault="00204A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140/67/21-СОУТ-22А (140/67/21-СОУТ-19А)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04A9D" w:rsidRPr="00204A9D" w:rsidRDefault="00204A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04A9D" w:rsidRPr="00F06873" w:rsidTr="004654AF">
        <w:tc>
          <w:tcPr>
            <w:tcW w:w="959" w:type="dxa"/>
            <w:shd w:val="clear" w:color="auto" w:fill="auto"/>
            <w:vAlign w:val="center"/>
          </w:tcPr>
          <w:p w:rsidR="00204A9D" w:rsidRDefault="00204A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140/67/21-СОУТ-23А (140/67/21-СОУТ-19А)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04A9D" w:rsidRPr="00204A9D" w:rsidRDefault="00204A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04A9D" w:rsidRPr="00F06873" w:rsidTr="004654AF">
        <w:tc>
          <w:tcPr>
            <w:tcW w:w="959" w:type="dxa"/>
            <w:shd w:val="clear" w:color="auto" w:fill="auto"/>
            <w:vAlign w:val="center"/>
          </w:tcPr>
          <w:p w:rsidR="00204A9D" w:rsidRDefault="00204A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140/67/21-СОУТ-24А (140/67/21-СОУТ-19А)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04A9D" w:rsidRPr="00204A9D" w:rsidRDefault="00204A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04A9D" w:rsidRPr="00F06873" w:rsidTr="004654AF">
        <w:tc>
          <w:tcPr>
            <w:tcW w:w="959" w:type="dxa"/>
            <w:shd w:val="clear" w:color="auto" w:fill="auto"/>
            <w:vAlign w:val="center"/>
          </w:tcPr>
          <w:p w:rsidR="00204A9D" w:rsidRDefault="00204A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140/67/21-СОУТ-25А (140/67/21-СОУТ-19А)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04A9D" w:rsidRPr="00204A9D" w:rsidRDefault="00204A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04A9D" w:rsidRPr="00F06873" w:rsidTr="004654AF">
        <w:tc>
          <w:tcPr>
            <w:tcW w:w="959" w:type="dxa"/>
            <w:shd w:val="clear" w:color="auto" w:fill="auto"/>
            <w:vAlign w:val="center"/>
          </w:tcPr>
          <w:p w:rsidR="00204A9D" w:rsidRDefault="00204A9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04A9D" w:rsidRPr="00204A9D" w:rsidRDefault="00204A9D" w:rsidP="001B19D8">
            <w:pPr>
              <w:jc w:val="center"/>
              <w:rPr>
                <w:b/>
                <w:sz w:val="18"/>
                <w:szCs w:val="18"/>
              </w:rPr>
            </w:pPr>
            <w:r w:rsidRPr="00204A9D">
              <w:rPr>
                <w:b/>
                <w:sz w:val="18"/>
                <w:szCs w:val="18"/>
              </w:rPr>
              <w:t>Параклиника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04A9D" w:rsidRPr="00F06873" w:rsidTr="004654AF">
        <w:tc>
          <w:tcPr>
            <w:tcW w:w="959" w:type="dxa"/>
            <w:shd w:val="clear" w:color="auto" w:fill="auto"/>
            <w:vAlign w:val="center"/>
          </w:tcPr>
          <w:p w:rsidR="00204A9D" w:rsidRDefault="00204A9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04A9D" w:rsidRPr="00204A9D" w:rsidRDefault="00204A9D" w:rsidP="001B19D8">
            <w:pPr>
              <w:jc w:val="center"/>
              <w:rPr>
                <w:i/>
                <w:sz w:val="18"/>
                <w:szCs w:val="18"/>
              </w:rPr>
            </w:pPr>
            <w:r w:rsidRPr="00204A9D">
              <w:rPr>
                <w:i/>
                <w:sz w:val="18"/>
                <w:szCs w:val="18"/>
              </w:rPr>
              <w:t>Рентгенологическое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04A9D" w:rsidRPr="00F06873" w:rsidTr="004654AF">
        <w:tc>
          <w:tcPr>
            <w:tcW w:w="959" w:type="dxa"/>
            <w:shd w:val="clear" w:color="auto" w:fill="auto"/>
            <w:vAlign w:val="center"/>
          </w:tcPr>
          <w:p w:rsidR="00204A9D" w:rsidRDefault="00204A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140/67/21-СОУТ-26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04A9D" w:rsidRPr="00204A9D" w:rsidRDefault="00204A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- 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04A9D" w:rsidRPr="00F06873" w:rsidTr="004654AF">
        <w:tc>
          <w:tcPr>
            <w:tcW w:w="959" w:type="dxa"/>
            <w:shd w:val="clear" w:color="auto" w:fill="auto"/>
            <w:vAlign w:val="center"/>
          </w:tcPr>
          <w:p w:rsidR="00204A9D" w:rsidRDefault="00204A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140/67/21-СОУТ-</w:t>
            </w:r>
            <w:r>
              <w:rPr>
                <w:sz w:val="18"/>
                <w:szCs w:val="18"/>
              </w:rPr>
              <w:lastRenderedPageBreak/>
              <w:t>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04A9D" w:rsidRPr="00204A9D" w:rsidRDefault="00204A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Врач - 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04A9D" w:rsidRPr="00F06873" w:rsidTr="004654AF">
        <w:tc>
          <w:tcPr>
            <w:tcW w:w="959" w:type="dxa"/>
            <w:shd w:val="clear" w:color="auto" w:fill="auto"/>
            <w:vAlign w:val="center"/>
          </w:tcPr>
          <w:p w:rsidR="00204A9D" w:rsidRDefault="00204A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140/67/21-СОУТ-28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04A9D" w:rsidRPr="00204A9D" w:rsidRDefault="00204A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– рентгенолог флюор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графической установки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04A9D" w:rsidRPr="00F06873" w:rsidTr="004654AF">
        <w:tc>
          <w:tcPr>
            <w:tcW w:w="959" w:type="dxa"/>
            <w:shd w:val="clear" w:color="auto" w:fill="auto"/>
            <w:vAlign w:val="center"/>
          </w:tcPr>
          <w:p w:rsidR="00204A9D" w:rsidRDefault="00204A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140/67/21-СОУТ-29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04A9D" w:rsidRPr="00204A9D" w:rsidRDefault="00204A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04A9D" w:rsidRPr="00F06873" w:rsidTr="004654AF">
        <w:tc>
          <w:tcPr>
            <w:tcW w:w="959" w:type="dxa"/>
            <w:shd w:val="clear" w:color="auto" w:fill="auto"/>
            <w:vAlign w:val="center"/>
          </w:tcPr>
          <w:p w:rsidR="00204A9D" w:rsidRDefault="00204A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140/67/21-СОУТ-30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04A9D" w:rsidRPr="00204A9D" w:rsidRDefault="00204A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04A9D" w:rsidRPr="00F06873" w:rsidTr="004654AF">
        <w:tc>
          <w:tcPr>
            <w:tcW w:w="959" w:type="dxa"/>
            <w:shd w:val="clear" w:color="auto" w:fill="auto"/>
            <w:vAlign w:val="center"/>
          </w:tcPr>
          <w:p w:rsidR="00204A9D" w:rsidRDefault="00204A9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04A9D" w:rsidRPr="00204A9D" w:rsidRDefault="00204A9D" w:rsidP="001B19D8">
            <w:pPr>
              <w:jc w:val="center"/>
              <w:rPr>
                <w:b/>
                <w:sz w:val="18"/>
                <w:szCs w:val="18"/>
              </w:rPr>
            </w:pPr>
            <w:r w:rsidRPr="00204A9D">
              <w:rPr>
                <w:b/>
                <w:sz w:val="18"/>
                <w:szCs w:val="18"/>
              </w:rPr>
              <w:t>Клинико - диагностическая лаборатория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04A9D" w:rsidRPr="00F06873" w:rsidTr="004654AF">
        <w:tc>
          <w:tcPr>
            <w:tcW w:w="959" w:type="dxa"/>
            <w:shd w:val="clear" w:color="auto" w:fill="auto"/>
            <w:vAlign w:val="center"/>
          </w:tcPr>
          <w:p w:rsidR="00204A9D" w:rsidRDefault="00204A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140/67/21-СОУТ-31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04A9D" w:rsidRPr="00204A9D" w:rsidRDefault="00204A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лабораторией - врач клинической лаборато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780A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04A9D" w:rsidRDefault="00204A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0AD0" w:rsidRPr="00F06873" w:rsidTr="00525F13">
        <w:tc>
          <w:tcPr>
            <w:tcW w:w="959" w:type="dxa"/>
            <w:shd w:val="clear" w:color="auto" w:fill="auto"/>
            <w:vAlign w:val="center"/>
          </w:tcPr>
          <w:p w:rsidR="00780AD0" w:rsidRDefault="00780A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140/67/21-СОУТ-32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80AD0" w:rsidRPr="00204A9D" w:rsidRDefault="00780A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80AD0" w:rsidRDefault="00780A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0AD0" w:rsidRDefault="00780A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80AD0" w:rsidRDefault="00780A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0AD0" w:rsidRDefault="00780A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80AD0" w:rsidRDefault="00780A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0AD0" w:rsidRDefault="00780A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0AD0" w:rsidRDefault="00780A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80AD0" w:rsidRDefault="00780A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0AD0" w:rsidRDefault="00780A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80AD0" w:rsidRDefault="00780A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0AD0" w:rsidRDefault="00780A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80AD0" w:rsidRDefault="00780A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0AD0" w:rsidRDefault="00780A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80AD0" w:rsidRDefault="00780A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0AD0" w:rsidRDefault="00780A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80AD0" w:rsidRDefault="00780A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0AD0" w:rsidRDefault="00780A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0AD0" w:rsidRDefault="00780A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0AD0" w:rsidRDefault="00780A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</w:tcPr>
          <w:p w:rsidR="00780AD0" w:rsidRDefault="00780AD0">
            <w:r w:rsidRPr="00EC04D1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0AD0" w:rsidRDefault="00780A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80AD0" w:rsidRDefault="00780A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0AD0" w:rsidRPr="00F06873" w:rsidTr="00525F13">
        <w:tc>
          <w:tcPr>
            <w:tcW w:w="959" w:type="dxa"/>
            <w:shd w:val="clear" w:color="auto" w:fill="auto"/>
            <w:vAlign w:val="center"/>
          </w:tcPr>
          <w:p w:rsidR="00780AD0" w:rsidRDefault="00780A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140/67/21-СОУТ-33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80AD0" w:rsidRPr="00204A9D" w:rsidRDefault="00780A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80AD0" w:rsidRDefault="00780A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0AD0" w:rsidRDefault="00780A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80AD0" w:rsidRDefault="00780A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0AD0" w:rsidRDefault="00780A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80AD0" w:rsidRDefault="00780A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0AD0" w:rsidRDefault="00780A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0AD0" w:rsidRDefault="00780A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80AD0" w:rsidRDefault="00780A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0AD0" w:rsidRDefault="00780A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80AD0" w:rsidRDefault="00780A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0AD0" w:rsidRDefault="00780A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80AD0" w:rsidRDefault="00780A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0AD0" w:rsidRDefault="00780A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80AD0" w:rsidRDefault="00780A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0AD0" w:rsidRDefault="00780A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80AD0" w:rsidRDefault="00780A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0AD0" w:rsidRDefault="00780A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0AD0" w:rsidRDefault="00780A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0AD0" w:rsidRDefault="00780A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</w:tcPr>
          <w:p w:rsidR="00780AD0" w:rsidRDefault="00780AD0">
            <w:r w:rsidRPr="00EC04D1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0AD0" w:rsidRDefault="00780A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80AD0" w:rsidRDefault="00780A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0AD0" w:rsidRPr="00F06873" w:rsidTr="00525F13">
        <w:tc>
          <w:tcPr>
            <w:tcW w:w="959" w:type="dxa"/>
            <w:shd w:val="clear" w:color="auto" w:fill="auto"/>
            <w:vAlign w:val="center"/>
          </w:tcPr>
          <w:p w:rsidR="00780AD0" w:rsidRDefault="00780A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140/67/21-СОУТ-34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80AD0" w:rsidRPr="00204A9D" w:rsidRDefault="00780A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80AD0" w:rsidRDefault="00780A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0AD0" w:rsidRDefault="00780A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80AD0" w:rsidRDefault="00780A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0AD0" w:rsidRDefault="00780A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80AD0" w:rsidRDefault="00780A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0AD0" w:rsidRDefault="00780A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0AD0" w:rsidRDefault="00780A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80AD0" w:rsidRDefault="00780A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0AD0" w:rsidRDefault="00780A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80AD0" w:rsidRDefault="00780A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0AD0" w:rsidRDefault="00780A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80AD0" w:rsidRDefault="00780A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0AD0" w:rsidRDefault="00780A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80AD0" w:rsidRDefault="00780A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0AD0" w:rsidRDefault="00780A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80AD0" w:rsidRDefault="00780A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0AD0" w:rsidRDefault="00780A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0AD0" w:rsidRDefault="00780A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0AD0" w:rsidRDefault="00780A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</w:tcPr>
          <w:p w:rsidR="00780AD0" w:rsidRDefault="00780AD0">
            <w:r w:rsidRPr="00EC04D1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0AD0" w:rsidRDefault="00780A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80AD0" w:rsidRDefault="00780A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0AD0" w:rsidRPr="00F06873" w:rsidTr="00525F13">
        <w:tc>
          <w:tcPr>
            <w:tcW w:w="959" w:type="dxa"/>
            <w:shd w:val="clear" w:color="auto" w:fill="auto"/>
            <w:vAlign w:val="center"/>
          </w:tcPr>
          <w:p w:rsidR="00780AD0" w:rsidRDefault="00780A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140/67/21-СОУТ-35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80AD0" w:rsidRPr="00204A9D" w:rsidRDefault="00780A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80AD0" w:rsidRDefault="00780A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0AD0" w:rsidRDefault="00780A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80AD0" w:rsidRDefault="00780A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0AD0" w:rsidRDefault="00780A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80AD0" w:rsidRDefault="00780A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0AD0" w:rsidRDefault="00780A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0AD0" w:rsidRDefault="00780A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80AD0" w:rsidRDefault="00780A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0AD0" w:rsidRDefault="00780A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80AD0" w:rsidRDefault="00780A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0AD0" w:rsidRDefault="00780A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80AD0" w:rsidRDefault="00780A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0AD0" w:rsidRDefault="00780A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80AD0" w:rsidRDefault="00780A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0AD0" w:rsidRDefault="00780A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80AD0" w:rsidRDefault="00780A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0AD0" w:rsidRDefault="00780A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0AD0" w:rsidRDefault="00780A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0AD0" w:rsidRDefault="00780A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</w:tcPr>
          <w:p w:rsidR="00780AD0" w:rsidRDefault="00780AD0">
            <w:r w:rsidRPr="00EC04D1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0AD0" w:rsidRDefault="00780A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80AD0" w:rsidRDefault="00780A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204A9D">
        <w:rPr>
          <w:rStyle w:val="a9"/>
        </w:rPr>
        <w:t>28.09.2021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204A9D" w:rsidP="009D6532">
            <w:pPr>
              <w:pStyle w:val="aa"/>
            </w:pPr>
            <w:r>
              <w:t>Заместитель главного врача по мед</w:t>
            </w:r>
            <w:r>
              <w:t>и</w:t>
            </w:r>
            <w:r>
              <w:t>цинской части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204A9D" w:rsidP="009D6532">
            <w:pPr>
              <w:pStyle w:val="aa"/>
            </w:pPr>
            <w:r>
              <w:t>Минасян Любовь Николаевна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204A9D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204A9D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204A9D" w:rsidP="009D6532">
            <w:pPr>
              <w:pStyle w:val="aa"/>
            </w:pPr>
            <w:r>
              <w:t>Главная медицинская сестра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204A9D" w:rsidP="009D6532">
            <w:pPr>
              <w:pStyle w:val="aa"/>
            </w:pPr>
            <w:proofErr w:type="spellStart"/>
            <w:r>
              <w:t>Архипенкова</w:t>
            </w:r>
            <w:proofErr w:type="spellEnd"/>
            <w:r>
              <w:t xml:space="preserve"> Ольга Юрьевна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204A9D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204A9D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204A9D" w:rsidRPr="00204A9D" w:rsidTr="00204A9D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4A9D" w:rsidRPr="00204A9D" w:rsidRDefault="00204A9D" w:rsidP="009D6532">
            <w:pPr>
              <w:pStyle w:val="aa"/>
            </w:pPr>
            <w:r>
              <w:t>Председатель Первичной организации ОГБУЗ «Руднянская ЦРБ» СООПС РЗ РФ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04A9D" w:rsidRPr="00204A9D" w:rsidRDefault="00204A9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4A9D" w:rsidRPr="00204A9D" w:rsidRDefault="00204A9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04A9D" w:rsidRPr="00204A9D" w:rsidRDefault="00204A9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4A9D" w:rsidRPr="00204A9D" w:rsidRDefault="00204A9D" w:rsidP="009D6532">
            <w:pPr>
              <w:pStyle w:val="aa"/>
            </w:pPr>
            <w:r>
              <w:t>Москалев Виктор Иванович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04A9D" w:rsidRPr="00204A9D" w:rsidRDefault="00204A9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4A9D" w:rsidRPr="00204A9D" w:rsidRDefault="00204A9D" w:rsidP="009D6532">
            <w:pPr>
              <w:pStyle w:val="aa"/>
            </w:pPr>
          </w:p>
        </w:tc>
      </w:tr>
      <w:tr w:rsidR="00204A9D" w:rsidRPr="00204A9D" w:rsidTr="00204A9D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04A9D" w:rsidRPr="00204A9D" w:rsidRDefault="00204A9D" w:rsidP="009D6532">
            <w:pPr>
              <w:pStyle w:val="aa"/>
              <w:rPr>
                <w:vertAlign w:val="superscript"/>
              </w:rPr>
            </w:pPr>
            <w:r w:rsidRPr="00204A9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04A9D" w:rsidRPr="00204A9D" w:rsidRDefault="00204A9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04A9D" w:rsidRPr="00204A9D" w:rsidRDefault="00204A9D" w:rsidP="009D6532">
            <w:pPr>
              <w:pStyle w:val="aa"/>
              <w:rPr>
                <w:vertAlign w:val="superscript"/>
              </w:rPr>
            </w:pPr>
            <w:r w:rsidRPr="00204A9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04A9D" w:rsidRPr="00204A9D" w:rsidRDefault="00204A9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04A9D" w:rsidRPr="00204A9D" w:rsidRDefault="00204A9D" w:rsidP="009D6532">
            <w:pPr>
              <w:pStyle w:val="aa"/>
              <w:rPr>
                <w:vertAlign w:val="superscript"/>
              </w:rPr>
            </w:pPr>
            <w:r w:rsidRPr="00204A9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04A9D" w:rsidRPr="00204A9D" w:rsidRDefault="00204A9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04A9D" w:rsidRPr="00204A9D" w:rsidRDefault="00204A9D" w:rsidP="009D6532">
            <w:pPr>
              <w:pStyle w:val="aa"/>
              <w:rPr>
                <w:vertAlign w:val="superscript"/>
              </w:rPr>
            </w:pPr>
            <w:r w:rsidRPr="00204A9D">
              <w:rPr>
                <w:vertAlign w:val="superscript"/>
              </w:rPr>
              <w:t>(дата)</w:t>
            </w:r>
          </w:p>
        </w:tc>
      </w:tr>
      <w:tr w:rsidR="00204A9D" w:rsidRPr="00204A9D" w:rsidTr="00204A9D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4A9D" w:rsidRPr="00204A9D" w:rsidRDefault="00204A9D" w:rsidP="009D6532">
            <w:pPr>
              <w:pStyle w:val="aa"/>
            </w:pPr>
            <w:r>
              <w:t>Начальник одела кадров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04A9D" w:rsidRPr="00204A9D" w:rsidRDefault="00204A9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4A9D" w:rsidRPr="00204A9D" w:rsidRDefault="00204A9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04A9D" w:rsidRPr="00204A9D" w:rsidRDefault="00204A9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4A9D" w:rsidRPr="00204A9D" w:rsidRDefault="00204A9D" w:rsidP="009D6532">
            <w:pPr>
              <w:pStyle w:val="aa"/>
            </w:pPr>
            <w:proofErr w:type="spellStart"/>
            <w:r>
              <w:t>Корюгова</w:t>
            </w:r>
            <w:proofErr w:type="spellEnd"/>
            <w:r>
              <w:t xml:space="preserve"> Ольга Игоревна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04A9D" w:rsidRPr="00204A9D" w:rsidRDefault="00204A9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4A9D" w:rsidRPr="00204A9D" w:rsidRDefault="00204A9D" w:rsidP="009D6532">
            <w:pPr>
              <w:pStyle w:val="aa"/>
            </w:pPr>
          </w:p>
        </w:tc>
      </w:tr>
      <w:tr w:rsidR="00204A9D" w:rsidRPr="00204A9D" w:rsidTr="00204A9D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04A9D" w:rsidRPr="00204A9D" w:rsidRDefault="00204A9D" w:rsidP="009D6532">
            <w:pPr>
              <w:pStyle w:val="aa"/>
              <w:rPr>
                <w:vertAlign w:val="superscript"/>
              </w:rPr>
            </w:pPr>
            <w:r w:rsidRPr="00204A9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04A9D" w:rsidRPr="00204A9D" w:rsidRDefault="00204A9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04A9D" w:rsidRPr="00204A9D" w:rsidRDefault="00204A9D" w:rsidP="009D6532">
            <w:pPr>
              <w:pStyle w:val="aa"/>
              <w:rPr>
                <w:vertAlign w:val="superscript"/>
              </w:rPr>
            </w:pPr>
            <w:r w:rsidRPr="00204A9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04A9D" w:rsidRPr="00204A9D" w:rsidRDefault="00204A9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04A9D" w:rsidRPr="00204A9D" w:rsidRDefault="00204A9D" w:rsidP="009D6532">
            <w:pPr>
              <w:pStyle w:val="aa"/>
              <w:rPr>
                <w:vertAlign w:val="superscript"/>
              </w:rPr>
            </w:pPr>
            <w:r w:rsidRPr="00204A9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04A9D" w:rsidRPr="00204A9D" w:rsidRDefault="00204A9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04A9D" w:rsidRPr="00204A9D" w:rsidRDefault="00204A9D" w:rsidP="009D6532">
            <w:pPr>
              <w:pStyle w:val="aa"/>
              <w:rPr>
                <w:vertAlign w:val="superscript"/>
              </w:rPr>
            </w:pPr>
            <w:r w:rsidRPr="00204A9D">
              <w:rPr>
                <w:vertAlign w:val="superscript"/>
              </w:rPr>
              <w:t>(дата)</w:t>
            </w:r>
          </w:p>
        </w:tc>
      </w:tr>
      <w:tr w:rsidR="00204A9D" w:rsidRPr="00204A9D" w:rsidTr="00204A9D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4A9D" w:rsidRPr="00204A9D" w:rsidRDefault="00204A9D" w:rsidP="009D6532">
            <w:pPr>
              <w:pStyle w:val="aa"/>
            </w:pPr>
            <w:r>
              <w:lastRenderedPageBreak/>
              <w:t>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04A9D" w:rsidRPr="00204A9D" w:rsidRDefault="00204A9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4A9D" w:rsidRPr="00204A9D" w:rsidRDefault="00204A9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04A9D" w:rsidRPr="00204A9D" w:rsidRDefault="00204A9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4A9D" w:rsidRPr="00204A9D" w:rsidRDefault="00204A9D" w:rsidP="009D6532">
            <w:pPr>
              <w:pStyle w:val="aa"/>
            </w:pPr>
            <w:r>
              <w:t>Федичкина Раиса Николаевна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04A9D" w:rsidRPr="00204A9D" w:rsidRDefault="00204A9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4A9D" w:rsidRPr="00204A9D" w:rsidRDefault="00204A9D" w:rsidP="009D6532">
            <w:pPr>
              <w:pStyle w:val="aa"/>
            </w:pPr>
          </w:p>
        </w:tc>
      </w:tr>
      <w:tr w:rsidR="00204A9D" w:rsidRPr="00204A9D" w:rsidTr="00204A9D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04A9D" w:rsidRPr="00204A9D" w:rsidRDefault="00204A9D" w:rsidP="009D6532">
            <w:pPr>
              <w:pStyle w:val="aa"/>
              <w:rPr>
                <w:vertAlign w:val="superscript"/>
              </w:rPr>
            </w:pPr>
            <w:r w:rsidRPr="00204A9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04A9D" w:rsidRPr="00204A9D" w:rsidRDefault="00204A9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04A9D" w:rsidRPr="00204A9D" w:rsidRDefault="00204A9D" w:rsidP="009D6532">
            <w:pPr>
              <w:pStyle w:val="aa"/>
              <w:rPr>
                <w:vertAlign w:val="superscript"/>
              </w:rPr>
            </w:pPr>
            <w:r w:rsidRPr="00204A9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04A9D" w:rsidRPr="00204A9D" w:rsidRDefault="00204A9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04A9D" w:rsidRPr="00204A9D" w:rsidRDefault="00204A9D" w:rsidP="009D6532">
            <w:pPr>
              <w:pStyle w:val="aa"/>
              <w:rPr>
                <w:vertAlign w:val="superscript"/>
              </w:rPr>
            </w:pPr>
            <w:r w:rsidRPr="00204A9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04A9D" w:rsidRPr="00204A9D" w:rsidRDefault="00204A9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04A9D" w:rsidRPr="00204A9D" w:rsidRDefault="00204A9D" w:rsidP="009D6532">
            <w:pPr>
              <w:pStyle w:val="aa"/>
              <w:rPr>
                <w:vertAlign w:val="superscript"/>
              </w:rPr>
            </w:pPr>
            <w:r w:rsidRPr="00204A9D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</w:t>
      </w:r>
      <w:proofErr w:type="gramStart"/>
      <w:r w:rsidRPr="004654AF">
        <w:t>т(</w:t>
      </w:r>
      <w:proofErr w:type="gramEnd"/>
      <w:r w:rsidRPr="004654AF">
        <w:t>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204A9D" w:rsidTr="00204A9D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204A9D" w:rsidRDefault="00204A9D" w:rsidP="002743B5">
            <w:pPr>
              <w:pStyle w:val="aa"/>
            </w:pPr>
            <w:r w:rsidRPr="00204A9D">
              <w:t>1632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204A9D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204A9D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204A9D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204A9D" w:rsidRDefault="00204A9D" w:rsidP="002743B5">
            <w:pPr>
              <w:pStyle w:val="aa"/>
            </w:pPr>
            <w:r w:rsidRPr="00204A9D">
              <w:t>Тимофеев Дмитрий Станиславович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204A9D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204A9D" w:rsidRDefault="00204A9D" w:rsidP="002743B5">
            <w:pPr>
              <w:pStyle w:val="aa"/>
            </w:pPr>
            <w:r>
              <w:t>28.09.2021</w:t>
            </w:r>
          </w:p>
        </w:tc>
      </w:tr>
      <w:tr w:rsidR="002743B5" w:rsidRPr="00204A9D" w:rsidTr="00204A9D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204A9D" w:rsidRDefault="00204A9D" w:rsidP="002743B5">
            <w:pPr>
              <w:pStyle w:val="aa"/>
              <w:rPr>
                <w:b/>
                <w:vertAlign w:val="superscript"/>
              </w:rPr>
            </w:pPr>
            <w:r w:rsidRPr="00204A9D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204A9D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204A9D" w:rsidRDefault="00204A9D" w:rsidP="002743B5">
            <w:pPr>
              <w:pStyle w:val="aa"/>
              <w:rPr>
                <w:b/>
                <w:vertAlign w:val="superscript"/>
              </w:rPr>
            </w:pPr>
            <w:r w:rsidRPr="00204A9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204A9D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204A9D" w:rsidRDefault="00204A9D" w:rsidP="002743B5">
            <w:pPr>
              <w:pStyle w:val="aa"/>
              <w:rPr>
                <w:b/>
                <w:vertAlign w:val="superscript"/>
              </w:rPr>
            </w:pPr>
            <w:r w:rsidRPr="00204A9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204A9D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204A9D" w:rsidRDefault="00204A9D" w:rsidP="002743B5">
            <w:pPr>
              <w:pStyle w:val="aa"/>
              <w:rPr>
                <w:vertAlign w:val="superscript"/>
              </w:rPr>
            </w:pPr>
            <w:r w:rsidRPr="00204A9D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32"/>
    <w:docVar w:name="adv_info1" w:val="     "/>
    <w:docVar w:name="adv_info2" w:val="     "/>
    <w:docVar w:name="adv_info3" w:val="     "/>
    <w:docVar w:name="att_org_adr" w:val="301650, Тульская область, г. Новомосковск, ул. Трудовые резервы, д. 30; 301650, Тульская область, г. Новомосковск, ул. Трудовые резервы, д. 30"/>
    <w:docVar w:name="att_org_dop" w:val="Общество с ограниченной ответственностью Центр экологии и охраны труда &quot;Региональная объединенная структура техэкспертиза&quot;. Аккредитованная испытательная лаборатория Общества с ограниченной ответственностью Центр экологии и охраны труда &quot;Региональная объединенная структура техэкспертиза&quot;; телефон: +74876260123; юридический адрес: 301650, Россия, Тульская область, город Новомосковск, улица Трудовые резервы, дом 30; адрес места осуществления деятельности: 301650, Россия, Тульская область, Новомосковский район, город Новомосковск, ул. Трудовые Резервы, 30; Регистрационный номер - 242 от 16.03.2016"/>
    <w:docVar w:name="att_org_name" w:val="Общество с ограниченной ответственностью Центр экологии и охраны труда &quot;Региональная объединенная структура техэкспертиза&quot;. "/>
    <w:docVar w:name="att_org_reg_date" w:val="16.03.2016"/>
    <w:docVar w:name="att_org_reg_num" w:val="242"/>
    <w:docVar w:name="boss_fio" w:val="Кочин Олег Евгеньевич"/>
    <w:docVar w:name="ceh_info" w:val="Областное государственное бюджетное учреждение &quot;Руднянская ЦРБ&quot;"/>
    <w:docVar w:name="doc_name" w:val="Документ32"/>
    <w:docVar w:name="doc_type" w:val="5"/>
    <w:docVar w:name="fill_date" w:val="28.09.2021"/>
    <w:docVar w:name="org_guid" w:val="5EEEC14FAF704807A3EADF7E92E3BCC8"/>
    <w:docVar w:name="org_id" w:val="452"/>
    <w:docVar w:name="org_name" w:val="     "/>
    <w:docVar w:name="pers_guids" w:val="A8EDC165A7C54E7CB8A3CBC4B5AA44BC@162-374-868 83"/>
    <w:docVar w:name="pers_snils" w:val="A8EDC165A7C54E7CB8A3CBC4B5AA44BC@162-374-868 83"/>
    <w:docVar w:name="podr_id" w:val="org_452"/>
    <w:docVar w:name="pred_dolg" w:val="Заместитель главного врача по медицинской части"/>
    <w:docVar w:name="pred_fio" w:val="Минасян Любовь Николаевна"/>
    <w:docVar w:name="rbtd_adr" w:val="     "/>
    <w:docVar w:name="rbtd_name" w:val="Областное государственное бюджетное учреждение &quot;Руднянская ЦРБ&quot;"/>
    <w:docVar w:name="step_test" w:val="6"/>
    <w:docVar w:name="sv_docs" w:val="1"/>
  </w:docVars>
  <w:rsids>
    <w:rsidRoot w:val="00204A9D"/>
    <w:rsid w:val="0002033E"/>
    <w:rsid w:val="00093DF3"/>
    <w:rsid w:val="000C5130"/>
    <w:rsid w:val="000D3760"/>
    <w:rsid w:val="000F0714"/>
    <w:rsid w:val="00196135"/>
    <w:rsid w:val="001A7AC3"/>
    <w:rsid w:val="001B19D8"/>
    <w:rsid w:val="00204A9D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780AD0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1</TotalTime>
  <Pages>5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7134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User</dc:creator>
  <cp:lastModifiedBy>user</cp:lastModifiedBy>
  <cp:revision>2</cp:revision>
  <dcterms:created xsi:type="dcterms:W3CDTF">2021-10-21T07:26:00Z</dcterms:created>
  <dcterms:modified xsi:type="dcterms:W3CDTF">2021-10-21T07:26:00Z</dcterms:modified>
</cp:coreProperties>
</file>