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318A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318A2" w:rsidRPr="00C318A2">
        <w:rPr>
          <w:rStyle w:val="a9"/>
        </w:rPr>
        <w:t>Областное государственное учреждение здравоохранения "Руднянская центральная районная больница"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063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63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318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318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Pr="00F06873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b/>
                <w:sz w:val="18"/>
                <w:szCs w:val="18"/>
              </w:rPr>
            </w:pPr>
            <w:r w:rsidRPr="00C318A2">
              <w:rPr>
                <w:b/>
                <w:sz w:val="18"/>
                <w:szCs w:val="18"/>
              </w:rPr>
              <w:t>Общебольничный медици</w:t>
            </w:r>
            <w:r w:rsidRPr="00C318A2">
              <w:rPr>
                <w:b/>
                <w:sz w:val="18"/>
                <w:szCs w:val="18"/>
              </w:rPr>
              <w:t>н</w:t>
            </w:r>
            <w:r w:rsidRPr="00C318A2">
              <w:rPr>
                <w:b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Pr="00F06873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Pr="00F06873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b/>
                <w:sz w:val="18"/>
                <w:szCs w:val="18"/>
              </w:rPr>
            </w:pPr>
            <w:r w:rsidRPr="00C318A2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Терапевтический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104/67/20-СОУТ-4А (104/67/20-СОУТ-3А)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104/67/20-СОУТ-5А (104/67/20-СОУТ-3А)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104/67/20-СОУТ-6А (104/67/20-СОУТ-3А)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104/67/20-СОУТ-8А (104/67/20-СОУТ-7А)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104/67/20-СОУТ-9А (104/67/20-СОУТ-7А)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104/67/20-СОУТ-10А (104/67/20-СОУТ-7А)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104/67/20-СОУТ-11А (104/67/20-СОУТ-7А)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Кабинет врача общей практ</w:t>
            </w:r>
            <w:r w:rsidRPr="00C318A2">
              <w:rPr>
                <w:i/>
                <w:sz w:val="18"/>
                <w:szCs w:val="18"/>
              </w:rPr>
              <w:t>и</w:t>
            </w:r>
            <w:r w:rsidRPr="00C318A2">
              <w:rPr>
                <w:i/>
                <w:sz w:val="18"/>
                <w:szCs w:val="18"/>
              </w:rPr>
              <w:t>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</w:t>
            </w:r>
            <w:r>
              <w:rPr>
                <w:sz w:val="18"/>
                <w:szCs w:val="18"/>
              </w:rPr>
              <w:lastRenderedPageBreak/>
              <w:t>-СОУТ-12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общей практики (семе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lastRenderedPageBreak/>
              <w:t>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104/67/20-СОУТ-13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врача общей практики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Оториноларингологический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Неврологический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Офтальмологический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Онкологический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Дерматовенерологический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Стоматологическое отдел</w:t>
            </w:r>
            <w:r w:rsidRPr="00C318A2">
              <w:rPr>
                <w:i/>
                <w:sz w:val="18"/>
                <w:szCs w:val="18"/>
              </w:rPr>
              <w:t>е</w:t>
            </w:r>
            <w:r w:rsidRPr="00C318A2">
              <w:rPr>
                <w:i/>
                <w:sz w:val="18"/>
                <w:szCs w:val="18"/>
              </w:rPr>
              <w:t>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стоматологич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отделением – 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</w:t>
            </w:r>
            <w:r>
              <w:rPr>
                <w:sz w:val="18"/>
                <w:szCs w:val="18"/>
              </w:rPr>
              <w:lastRenderedPageBreak/>
              <w:t>-СОУТ-25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Врач-стоматолог-терапевт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104/67/20-СОУТ-26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Педиатрический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Кабинет медицинской проф</w:t>
            </w:r>
            <w:r w:rsidRPr="00C318A2">
              <w:rPr>
                <w:i/>
                <w:sz w:val="18"/>
                <w:szCs w:val="18"/>
              </w:rPr>
              <w:t>и</w:t>
            </w:r>
            <w:r w:rsidRPr="00C318A2">
              <w:rPr>
                <w:i/>
                <w:sz w:val="18"/>
                <w:szCs w:val="18"/>
              </w:rPr>
              <w:t>лактики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Общеполиклинический  перс</w:t>
            </w:r>
            <w:r w:rsidRPr="00C318A2">
              <w:rPr>
                <w:i/>
                <w:sz w:val="18"/>
                <w:szCs w:val="18"/>
              </w:rPr>
              <w:t>о</w:t>
            </w:r>
            <w:r w:rsidRPr="00C318A2">
              <w:rPr>
                <w:i/>
                <w:sz w:val="18"/>
                <w:szCs w:val="18"/>
              </w:rPr>
              <w:t>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Кабинет, обслуживающий детей в образовательных учреждениях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</w:t>
            </w:r>
            <w:r>
              <w:rPr>
                <w:sz w:val="18"/>
                <w:szCs w:val="18"/>
              </w:rPr>
              <w:lastRenderedPageBreak/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104/67/20-СОУТ-39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b/>
                <w:sz w:val="18"/>
                <w:szCs w:val="18"/>
              </w:rPr>
            </w:pPr>
            <w:r w:rsidRPr="00C318A2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Приёмное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приемн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Центральная стерилизацио</w:t>
            </w:r>
            <w:r w:rsidRPr="00C318A2">
              <w:rPr>
                <w:i/>
                <w:sz w:val="18"/>
                <w:szCs w:val="18"/>
              </w:rPr>
              <w:t>н</w:t>
            </w:r>
            <w:r w:rsidRPr="00C318A2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Операционный 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</w:t>
            </w:r>
            <w:r>
              <w:rPr>
                <w:sz w:val="18"/>
                <w:szCs w:val="18"/>
              </w:rPr>
              <w:lastRenderedPageBreak/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 дневного стационара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Палата реанимации и инте</w:t>
            </w:r>
            <w:r w:rsidRPr="00C318A2">
              <w:rPr>
                <w:i/>
                <w:sz w:val="18"/>
                <w:szCs w:val="18"/>
              </w:rPr>
              <w:t>н</w:t>
            </w:r>
            <w:r w:rsidRPr="00C318A2">
              <w:rPr>
                <w:i/>
                <w:sz w:val="18"/>
                <w:szCs w:val="18"/>
              </w:rPr>
              <w:t>сивной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Гинекологическое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Педиатрическое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b/>
                <w:sz w:val="18"/>
                <w:szCs w:val="18"/>
              </w:rPr>
            </w:pPr>
            <w:r w:rsidRPr="00C318A2">
              <w:rPr>
                <w:b/>
                <w:sz w:val="18"/>
                <w:szCs w:val="18"/>
              </w:rPr>
              <w:t>Параклиника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Кабинет ультразвуковой ди</w:t>
            </w:r>
            <w:r w:rsidRPr="00C318A2">
              <w:rPr>
                <w:i/>
                <w:sz w:val="18"/>
                <w:szCs w:val="18"/>
              </w:rPr>
              <w:t>а</w:t>
            </w:r>
            <w:r w:rsidRPr="00C318A2">
              <w:rPr>
                <w:i/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Кабинет функциональной ди</w:t>
            </w:r>
            <w:r w:rsidRPr="00C318A2">
              <w:rPr>
                <w:i/>
                <w:sz w:val="18"/>
                <w:szCs w:val="18"/>
              </w:rPr>
              <w:t>а</w:t>
            </w:r>
            <w:r w:rsidRPr="00C318A2">
              <w:rPr>
                <w:i/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</w:t>
            </w:r>
            <w:r>
              <w:rPr>
                <w:sz w:val="18"/>
                <w:szCs w:val="18"/>
              </w:rPr>
              <w:lastRenderedPageBreak/>
              <w:t>-СОУТ-65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104/67/20-СОУТ-66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Эндоскопический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Физиотерапевтический каб</w:t>
            </w:r>
            <w:r w:rsidRPr="00C318A2">
              <w:rPr>
                <w:i/>
                <w:sz w:val="18"/>
                <w:szCs w:val="18"/>
              </w:rPr>
              <w:t>и</w:t>
            </w:r>
            <w:r w:rsidRPr="00C318A2">
              <w:rPr>
                <w:i/>
                <w:sz w:val="18"/>
                <w:szCs w:val="18"/>
              </w:rPr>
              <w:t>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i/>
                <w:sz w:val="18"/>
                <w:szCs w:val="18"/>
              </w:rPr>
            </w:pPr>
            <w:r w:rsidRPr="00C318A2">
              <w:rPr>
                <w:i/>
                <w:sz w:val="18"/>
                <w:szCs w:val="18"/>
              </w:rPr>
              <w:t>Клинико – диагностическая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18A2" w:rsidRPr="00F06873" w:rsidTr="004654AF">
        <w:tc>
          <w:tcPr>
            <w:tcW w:w="959" w:type="dxa"/>
            <w:shd w:val="clear" w:color="auto" w:fill="auto"/>
            <w:vAlign w:val="center"/>
          </w:tcPr>
          <w:p w:rsid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104/67/20-СОУТ-70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318A2" w:rsidRPr="00C318A2" w:rsidRDefault="00C318A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техник, фельдшер -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318A2" w:rsidRDefault="00C318A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318A2">
        <w:rPr>
          <w:rStyle w:val="a9"/>
        </w:rPr>
        <w:t>20.11.2020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18A2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18A2" w:rsidP="009D6532">
            <w:pPr>
              <w:pStyle w:val="aa"/>
            </w:pPr>
            <w:r>
              <w:t>Минасян Любовь Николаевна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318A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318A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18A2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18A2" w:rsidP="009D6532">
            <w:pPr>
              <w:pStyle w:val="aa"/>
            </w:pPr>
            <w:r>
              <w:t>Архипенкова Ольга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318A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318A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Врач-хирург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Москалев Виктор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(дата)</w:t>
            </w: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Специалист по кадрам, представитель Первичной организации ОГБУЗ "Ру</w:t>
            </w:r>
            <w:r>
              <w:t>д</w:t>
            </w:r>
            <w:r>
              <w:t>нянская ЦРБ"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Корюгова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(дата)</w:t>
            </w: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8A2" w:rsidRPr="00C318A2" w:rsidRDefault="00C318A2" w:rsidP="009D6532">
            <w:pPr>
              <w:pStyle w:val="aa"/>
            </w:pPr>
          </w:p>
        </w:tc>
      </w:tr>
      <w:tr w:rsidR="00C318A2" w:rsidRPr="00C318A2" w:rsidTr="00C318A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318A2" w:rsidRPr="00C318A2" w:rsidRDefault="00C318A2" w:rsidP="009D6532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lastRenderedPageBreak/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318A2" w:rsidTr="00C318A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318A2" w:rsidRDefault="00C318A2" w:rsidP="002743B5">
            <w:pPr>
              <w:pStyle w:val="aa"/>
            </w:pPr>
            <w:r w:rsidRPr="00C318A2">
              <w:t>4799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318A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318A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318A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318A2" w:rsidRDefault="00C318A2" w:rsidP="002743B5">
            <w:pPr>
              <w:pStyle w:val="aa"/>
            </w:pPr>
            <w:r w:rsidRPr="00C318A2">
              <w:t>Крупенин Павел Валерьевич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318A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318A2" w:rsidRDefault="00C318A2" w:rsidP="002743B5">
            <w:pPr>
              <w:pStyle w:val="aa"/>
            </w:pPr>
            <w:r>
              <w:t>20.11.2020</w:t>
            </w:r>
          </w:p>
        </w:tc>
      </w:tr>
      <w:tr w:rsidR="002743B5" w:rsidRPr="00C318A2" w:rsidTr="00C318A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318A2" w:rsidRDefault="00C318A2" w:rsidP="002743B5">
            <w:pPr>
              <w:pStyle w:val="aa"/>
              <w:rPr>
                <w:b/>
                <w:vertAlign w:val="superscript"/>
              </w:rPr>
            </w:pPr>
            <w:r w:rsidRPr="00C318A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318A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318A2" w:rsidRDefault="00C318A2" w:rsidP="002743B5">
            <w:pPr>
              <w:pStyle w:val="aa"/>
              <w:rPr>
                <w:b/>
                <w:vertAlign w:val="superscript"/>
              </w:rPr>
            </w:pPr>
            <w:r w:rsidRPr="00C318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318A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318A2" w:rsidRDefault="00C318A2" w:rsidP="002743B5">
            <w:pPr>
              <w:pStyle w:val="aa"/>
              <w:rPr>
                <w:b/>
                <w:vertAlign w:val="superscript"/>
              </w:rPr>
            </w:pPr>
            <w:r w:rsidRPr="00C318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318A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318A2" w:rsidRDefault="00C318A2" w:rsidP="002743B5">
            <w:pPr>
              <w:pStyle w:val="aa"/>
              <w:rPr>
                <w:vertAlign w:val="superscript"/>
              </w:rPr>
            </w:pPr>
            <w:r w:rsidRPr="00C318A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5"/>
    <w:docVar w:name="adv_info1" w:val="     "/>
    <w:docVar w:name="adv_info2" w:val="     "/>
    <w:docVar w:name="adv_info3" w:val="     "/>
    <w:docVar w:name="att_org_adr" w:val="301650, Тульская область, г. Новомосковск, ул. Трудовые резервы, д. 30; 301650, Тульская область, г. Новомосковск, ул. Трудовые резервы, д. 30"/>
    <w:docVar w:name="att_org_dop" w:val="Общество с ограниченной ответственностью Центр экологии и охраны труда &quot;Региональная объединенная структура техэкспертиза&quot;. Аккредитованная испытательная лаборатория. Адрес места осуществления деятельности: 301650, Тульская область, г. Новомосковск, ул. Трудовые резервы, д. 30, телефон: 8(48762)60123"/>
    <w:docVar w:name="att_org_name" w:val="Общество с ограниченной ответственностью Центр экологии и охраны труда &quot;Региональная объединенная структура техэкспертиза&quot;. "/>
    <w:docVar w:name="att_org_reg_date" w:val="16.03.2016"/>
    <w:docVar w:name="att_org_reg_num" w:val="242"/>
    <w:docVar w:name="boss_fio" w:val="Кочин Олег Евгеньевич"/>
    <w:docVar w:name="ceh_info" w:val="Областное государственное учреждение здравоохранения &quot;Руднянская центральная районная больница&quot;"/>
    <w:docVar w:name="doc_name" w:val="Документ45"/>
    <w:docVar w:name="doc_type" w:val="5"/>
    <w:docVar w:name="fill_date" w:val="20.11.2020"/>
    <w:docVar w:name="org_guid" w:val="9D0588E5172943A8B6048D2E85D92A63"/>
    <w:docVar w:name="org_id" w:val="406"/>
    <w:docVar w:name="org_name" w:val="     "/>
    <w:docVar w:name="pers_guids" w:val="DE8C07A06F684114B056DB41662BFB3C@067-218-716-74"/>
    <w:docVar w:name="pers_snils" w:val="DE8C07A06F684114B056DB41662BFB3C@067-218-716-74"/>
    <w:docVar w:name="pred_dolg" w:val="Заместитель главного врача по медицинской части"/>
    <w:docVar w:name="pred_fio" w:val="Минасян Любовь Николаевна"/>
    <w:docVar w:name="rbtd_adr" w:val="     "/>
    <w:docVar w:name="rbtd_name" w:val="Областное государственное учреждение здравоохранения &quot;Руднянская центральная районная больница&quot;"/>
    <w:docVar w:name="step_test" w:val="6"/>
    <w:docVar w:name="sv_docs" w:val="1"/>
  </w:docVars>
  <w:rsids>
    <w:rsidRoot w:val="00C318A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83450"/>
    <w:rsid w:val="00AF1EDF"/>
    <w:rsid w:val="00B12F45"/>
    <w:rsid w:val="00B2089E"/>
    <w:rsid w:val="00B3448B"/>
    <w:rsid w:val="00B874F5"/>
    <w:rsid w:val="00BA560A"/>
    <w:rsid w:val="00C0355B"/>
    <w:rsid w:val="00C318A2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8</Pages>
  <Words>2219</Words>
  <Characters>9379</Characters>
  <Application>Microsoft Office Word</Application>
  <DocSecurity>0</DocSecurity>
  <Lines>78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OK1</cp:lastModifiedBy>
  <cp:revision>2</cp:revision>
  <dcterms:created xsi:type="dcterms:W3CDTF">2021-10-21T08:52:00Z</dcterms:created>
  <dcterms:modified xsi:type="dcterms:W3CDTF">2021-10-21T08:52:00Z</dcterms:modified>
</cp:coreProperties>
</file>